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E157" w14:textId="03DD81E5" w:rsidR="00A643AA" w:rsidRDefault="002F749A" w:rsidP="00711914">
      <w:pPr>
        <w:pStyle w:val="3"/>
        <w:rPr>
          <w:sz w:val="42"/>
          <w:szCs w:val="42"/>
        </w:rPr>
      </w:pPr>
      <w:r>
        <w:rPr>
          <w:sz w:val="42"/>
          <w:szCs w:val="42"/>
        </w:rPr>
        <w:t>National Anti-Doping Agency of Uzbekistan (UzNADA</w:t>
      </w:r>
      <w:r w:rsidR="00E041FA">
        <w:rPr>
          <w:sz w:val="42"/>
          <w:szCs w:val="42"/>
        </w:rPr>
        <w:br/>
      </w:r>
      <w:r w:rsidR="009E2DD3">
        <w:t>Doping Control Activities</w:t>
      </w:r>
      <w:r w:rsidR="00983147">
        <w:t xml:space="preserve"> Report</w:t>
      </w:r>
      <w:r w:rsidR="000B23E4">
        <w:br/>
      </w:r>
      <w:r>
        <w:rPr>
          <w:sz w:val="42"/>
          <w:szCs w:val="42"/>
        </w:rPr>
        <w:t>2025</w:t>
      </w:r>
    </w:p>
    <w:p w14:paraId="2BBC7CE5" w14:textId="0AA90096" w:rsidR="00A87403" w:rsidRDefault="000720FE" w:rsidP="00A06D60">
      <w:p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>Testing</w:t>
      </w:r>
      <w:r w:rsidR="003D711A">
        <w:rPr>
          <w:sz w:val="42"/>
          <w:szCs w:val="42"/>
          <w:lang w:val="en-US"/>
        </w:rPr>
        <w:t xml:space="preserve"> – Sample Collection</w:t>
      </w:r>
    </w:p>
    <w:tbl>
      <w:tblPr>
        <w:tblStyle w:val="a9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1613"/>
        <w:gridCol w:w="1159"/>
        <w:gridCol w:w="1159"/>
        <w:gridCol w:w="1159"/>
        <w:gridCol w:w="1159"/>
        <w:gridCol w:w="1159"/>
        <w:gridCol w:w="1159"/>
        <w:gridCol w:w="1159"/>
        <w:gridCol w:w="1159"/>
      </w:tblGrid>
      <w:tr w:rsidR="00417CD1" w14:paraId="715768F7" w14:textId="77777777" w:rsidTr="006C1475">
        <w:tc>
          <w:tcPr>
            <w:tcW w:w="1613" w:type="dxa"/>
          </w:tcPr>
          <w:p w14:paraId="4AAD53A3" w14:textId="7014872A" w:rsidR="00417CD1" w:rsidRDefault="00417CD1" w:rsidP="006C1475">
            <w:pPr>
              <w:spacing w:after="0"/>
              <w:ind w:left="-18"/>
              <w:rPr>
                <w:rFonts w:cs="Arial"/>
              </w:rPr>
            </w:pPr>
            <w:r>
              <w:rPr>
                <w:rFonts w:cs="Arial"/>
              </w:rPr>
              <w:t>Type of test</w:t>
            </w:r>
          </w:p>
        </w:tc>
        <w:tc>
          <w:tcPr>
            <w:tcW w:w="4636" w:type="dxa"/>
            <w:gridSpan w:val="4"/>
            <w:vAlign w:val="center"/>
          </w:tcPr>
          <w:p w14:paraId="04BD698E" w14:textId="6E300CAE" w:rsidR="00417CD1" w:rsidRDefault="00417CD1" w:rsidP="00B83AE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In-Competition</w:t>
            </w:r>
            <w:r w:rsidR="00915DA8">
              <w:rPr>
                <w:rFonts w:cs="Arial"/>
              </w:rPr>
              <w:t xml:space="preserve"> (IC)</w:t>
            </w:r>
          </w:p>
        </w:tc>
        <w:tc>
          <w:tcPr>
            <w:tcW w:w="4636" w:type="dxa"/>
            <w:gridSpan w:val="4"/>
            <w:vAlign w:val="center"/>
          </w:tcPr>
          <w:p w14:paraId="699AC3D3" w14:textId="0A196A41" w:rsidR="00417CD1" w:rsidRDefault="00417CD1" w:rsidP="00B83AE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Out-of-Competition</w:t>
            </w:r>
            <w:r w:rsidR="00915DA8">
              <w:rPr>
                <w:rFonts w:cs="Arial"/>
              </w:rPr>
              <w:t xml:space="preserve"> (OOC)</w:t>
            </w:r>
          </w:p>
        </w:tc>
      </w:tr>
      <w:tr w:rsidR="00A76E27" w14:paraId="180726DD" w14:textId="77777777" w:rsidTr="006C1475">
        <w:tc>
          <w:tcPr>
            <w:tcW w:w="1613" w:type="dxa"/>
          </w:tcPr>
          <w:p w14:paraId="4D197B72" w14:textId="67704A75" w:rsidR="00A76E27" w:rsidRPr="00C75EB8" w:rsidRDefault="00A76E27" w:rsidP="00D458F9">
            <w:pPr>
              <w:spacing w:after="0"/>
              <w:rPr>
                <w:rFonts w:cs="Arial"/>
                <w:lang w:val="en-US"/>
              </w:rPr>
            </w:pPr>
            <w:r>
              <w:rPr>
                <w:rFonts w:cs="Arial"/>
              </w:rPr>
              <w:t>Number of test</w:t>
            </w:r>
            <w:r w:rsidR="00D97F2F">
              <w:rPr>
                <w:rFonts w:cs="Arial"/>
              </w:rPr>
              <w:t>s</w:t>
            </w:r>
            <w:r w:rsidR="00666A2C">
              <w:rPr>
                <w:rStyle w:val="af2"/>
                <w:rFonts w:cs="Arial"/>
              </w:rPr>
              <w:footnoteReference w:id="2"/>
            </w:r>
          </w:p>
        </w:tc>
        <w:tc>
          <w:tcPr>
            <w:tcW w:w="4636" w:type="dxa"/>
            <w:gridSpan w:val="4"/>
            <w:vAlign w:val="center"/>
          </w:tcPr>
          <w:p w14:paraId="65A1976F" w14:textId="2B8BA16F" w:rsidR="00A76E27" w:rsidRDefault="002C260F" w:rsidP="008E42CD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175</w:t>
            </w:r>
          </w:p>
        </w:tc>
        <w:tc>
          <w:tcPr>
            <w:tcW w:w="4636" w:type="dxa"/>
            <w:gridSpan w:val="4"/>
            <w:vAlign w:val="center"/>
          </w:tcPr>
          <w:p w14:paraId="033B610F" w14:textId="5E69A877" w:rsidR="00A76E27" w:rsidRDefault="002C260F" w:rsidP="00D96CE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450</w:t>
            </w:r>
          </w:p>
        </w:tc>
      </w:tr>
      <w:tr w:rsidR="0043776C" w14:paraId="67370ECD" w14:textId="77777777" w:rsidTr="006C1475">
        <w:tc>
          <w:tcPr>
            <w:tcW w:w="1613" w:type="dxa"/>
          </w:tcPr>
          <w:p w14:paraId="4162BA7A" w14:textId="5B88BA58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Type of sample</w:t>
            </w:r>
          </w:p>
        </w:tc>
        <w:tc>
          <w:tcPr>
            <w:tcW w:w="1159" w:type="dxa"/>
          </w:tcPr>
          <w:p w14:paraId="03989FC8" w14:textId="739DC777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Urine</w:t>
            </w:r>
          </w:p>
        </w:tc>
        <w:tc>
          <w:tcPr>
            <w:tcW w:w="1159" w:type="dxa"/>
          </w:tcPr>
          <w:p w14:paraId="674BC35D" w14:textId="16BDFCCD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Blood</w:t>
            </w:r>
          </w:p>
        </w:tc>
        <w:tc>
          <w:tcPr>
            <w:tcW w:w="1159" w:type="dxa"/>
          </w:tcPr>
          <w:p w14:paraId="0E3BC614" w14:textId="0759A4F4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Blood Athlete Biological Passport (ABP)</w:t>
            </w:r>
          </w:p>
        </w:tc>
        <w:tc>
          <w:tcPr>
            <w:tcW w:w="1159" w:type="dxa"/>
          </w:tcPr>
          <w:p w14:paraId="11367DBF" w14:textId="7F269EE7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Dried Blood Spot (DBS)</w:t>
            </w:r>
          </w:p>
        </w:tc>
        <w:tc>
          <w:tcPr>
            <w:tcW w:w="1159" w:type="dxa"/>
          </w:tcPr>
          <w:p w14:paraId="7282C3CD" w14:textId="47750703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Urine</w:t>
            </w:r>
          </w:p>
        </w:tc>
        <w:tc>
          <w:tcPr>
            <w:tcW w:w="1159" w:type="dxa"/>
          </w:tcPr>
          <w:p w14:paraId="5F314759" w14:textId="557B0DE3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Blood</w:t>
            </w:r>
            <w:r w:rsidR="00F51E6A">
              <w:rPr>
                <w:rFonts w:cs="Arial"/>
              </w:rPr>
              <w:t xml:space="preserve"> (</w:t>
            </w:r>
            <w:r w:rsidR="00E035F7">
              <w:rPr>
                <w:rFonts w:cs="Arial"/>
              </w:rPr>
              <w:t>serum</w:t>
            </w:r>
            <w:r w:rsidR="00651795">
              <w:rPr>
                <w:rFonts w:cs="Arial"/>
              </w:rPr>
              <w:t xml:space="preserve"> </w:t>
            </w:r>
            <w:r w:rsidR="00F95A89">
              <w:rPr>
                <w:rFonts w:cs="Arial"/>
              </w:rPr>
              <w:t>/</w:t>
            </w:r>
            <w:r w:rsidR="002661C0">
              <w:rPr>
                <w:rFonts w:cs="Arial"/>
              </w:rPr>
              <w:t xml:space="preserve"> </w:t>
            </w:r>
            <w:r w:rsidR="00F95A89">
              <w:rPr>
                <w:rFonts w:cs="Arial"/>
              </w:rPr>
              <w:t>plasma)</w:t>
            </w:r>
          </w:p>
        </w:tc>
        <w:tc>
          <w:tcPr>
            <w:tcW w:w="1159" w:type="dxa"/>
          </w:tcPr>
          <w:p w14:paraId="727E4012" w14:textId="2AF8B27C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Blood Athlete Biological Passport (ABP)</w:t>
            </w:r>
          </w:p>
        </w:tc>
        <w:tc>
          <w:tcPr>
            <w:tcW w:w="1159" w:type="dxa"/>
          </w:tcPr>
          <w:p w14:paraId="1D9E9140" w14:textId="44FDA0C2" w:rsidR="0043776C" w:rsidRDefault="0043776C" w:rsidP="0043776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Dried Blood Spot (DBS)</w:t>
            </w:r>
          </w:p>
        </w:tc>
      </w:tr>
      <w:tr w:rsidR="00D96CE5" w14:paraId="6A1188FB" w14:textId="77777777" w:rsidTr="006C1475">
        <w:tc>
          <w:tcPr>
            <w:tcW w:w="1613" w:type="dxa"/>
          </w:tcPr>
          <w:p w14:paraId="463FC469" w14:textId="59160FBF" w:rsidR="00D96CE5" w:rsidRDefault="00D96CE5" w:rsidP="00D96CE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Number of samples</w:t>
            </w:r>
            <w:r>
              <w:rPr>
                <w:rStyle w:val="af2"/>
                <w:rFonts w:cs="Arial"/>
              </w:rPr>
              <w:footnoteReference w:id="3"/>
            </w:r>
          </w:p>
        </w:tc>
        <w:tc>
          <w:tcPr>
            <w:tcW w:w="1159" w:type="dxa"/>
            <w:vAlign w:val="center"/>
          </w:tcPr>
          <w:p w14:paraId="175EC63D" w14:textId="0CF99F6F" w:rsidR="00D96CE5" w:rsidRDefault="002C260F" w:rsidP="004B06C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175</w:t>
            </w:r>
          </w:p>
        </w:tc>
        <w:tc>
          <w:tcPr>
            <w:tcW w:w="1159" w:type="dxa"/>
            <w:vAlign w:val="center"/>
          </w:tcPr>
          <w:p w14:paraId="49F6D859" w14:textId="37D852A6" w:rsidR="00D96CE5" w:rsidRDefault="002C260F" w:rsidP="004B06C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59" w:type="dxa"/>
            <w:vAlign w:val="center"/>
          </w:tcPr>
          <w:p w14:paraId="52816866" w14:textId="4DB9A61F" w:rsidR="00D96CE5" w:rsidRDefault="002C260F" w:rsidP="004B06C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59" w:type="dxa"/>
            <w:vAlign w:val="center"/>
          </w:tcPr>
          <w:p w14:paraId="29E7E0B0" w14:textId="57889BE1" w:rsidR="00D96CE5" w:rsidRDefault="002C260F" w:rsidP="004B06C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-370</w:t>
            </w:r>
          </w:p>
        </w:tc>
        <w:tc>
          <w:tcPr>
            <w:tcW w:w="1159" w:type="dxa"/>
            <w:vAlign w:val="center"/>
          </w:tcPr>
          <w:p w14:paraId="3FA38133" w14:textId="062CBE2D" w:rsidR="00D96CE5" w:rsidRDefault="002C260F" w:rsidP="004B06C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370</w:t>
            </w:r>
          </w:p>
        </w:tc>
        <w:tc>
          <w:tcPr>
            <w:tcW w:w="1159" w:type="dxa"/>
            <w:vAlign w:val="center"/>
          </w:tcPr>
          <w:p w14:paraId="27BF3862" w14:textId="78300266" w:rsidR="00D96CE5" w:rsidRDefault="002C260F" w:rsidP="004B06C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59" w:type="dxa"/>
            <w:vAlign w:val="center"/>
          </w:tcPr>
          <w:p w14:paraId="4F5BE3EE" w14:textId="68775D2E" w:rsidR="00D96CE5" w:rsidRDefault="002C260F" w:rsidP="004B06C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1159" w:type="dxa"/>
            <w:vAlign w:val="center"/>
          </w:tcPr>
          <w:p w14:paraId="7EA06361" w14:textId="7DDB5752" w:rsidR="00D96CE5" w:rsidRDefault="002C260F" w:rsidP="004B06C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9B3EE17" w14:textId="3493FD6B" w:rsidR="00B417DA" w:rsidRPr="000B6830" w:rsidRDefault="00991AAB" w:rsidP="00106728">
      <w:pPr>
        <w:spacing w:after="0"/>
        <w:rPr>
          <w:rFonts w:cs="Arial"/>
          <w:sz w:val="42"/>
          <w:szCs w:val="42"/>
        </w:rPr>
      </w:pPr>
      <w:r w:rsidRPr="000B6830">
        <w:rPr>
          <w:sz w:val="42"/>
          <w:szCs w:val="42"/>
        </w:rPr>
        <w:t>Laboratory</w:t>
      </w:r>
      <w:r w:rsidR="00B417DA" w:rsidRPr="000B6830">
        <w:rPr>
          <w:sz w:val="42"/>
          <w:szCs w:val="42"/>
        </w:rPr>
        <w:t xml:space="preserve"> </w:t>
      </w:r>
      <w:r w:rsidR="00FA2FF5" w:rsidRPr="000B6830">
        <w:rPr>
          <w:sz w:val="42"/>
          <w:szCs w:val="42"/>
        </w:rPr>
        <w:t>Analysis</w:t>
      </w:r>
      <w:r w:rsidR="00B417DA" w:rsidRPr="000B6830">
        <w:rPr>
          <w:rFonts w:cs="Arial"/>
          <w:sz w:val="42"/>
          <w:szCs w:val="42"/>
        </w:rPr>
        <w:t xml:space="preserve"> </w:t>
      </w:r>
    </w:p>
    <w:p w14:paraId="0F1BBB3F" w14:textId="77777777" w:rsidR="00C6760C" w:rsidRDefault="00C6760C" w:rsidP="00D458F9">
      <w:pPr>
        <w:spacing w:after="0"/>
        <w:ind w:left="360"/>
        <w:rPr>
          <w:rFonts w:cs="Arial"/>
        </w:rPr>
      </w:pPr>
    </w:p>
    <w:tbl>
      <w:tblPr>
        <w:tblStyle w:val="a9"/>
        <w:tblW w:w="0" w:type="auto"/>
        <w:tblInd w:w="-95" w:type="dxa"/>
        <w:tblLook w:val="04A0" w:firstRow="1" w:lastRow="0" w:firstColumn="1" w:lastColumn="0" w:noHBand="0" w:noVBand="1"/>
      </w:tblPr>
      <w:tblGrid>
        <w:gridCol w:w="2409"/>
        <w:gridCol w:w="1710"/>
        <w:gridCol w:w="1566"/>
        <w:gridCol w:w="1722"/>
        <w:gridCol w:w="1703"/>
        <w:gridCol w:w="1775"/>
      </w:tblGrid>
      <w:tr w:rsidR="00B92BD7" w14:paraId="1924708B" w14:textId="77777777" w:rsidTr="34D0C4CD">
        <w:tc>
          <w:tcPr>
            <w:tcW w:w="2409" w:type="dxa"/>
          </w:tcPr>
          <w:p w14:paraId="0A8BDF6A" w14:textId="42458B9D" w:rsidR="00B92BD7" w:rsidRDefault="00B92BD7" w:rsidP="00DA262A">
            <w:pPr>
              <w:spacing w:after="0"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3306A739" w14:textId="5418CD3F" w:rsidR="00B92BD7" w:rsidRDefault="00B92BD7" w:rsidP="00B92BD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Urine IC</w:t>
            </w:r>
          </w:p>
        </w:tc>
        <w:tc>
          <w:tcPr>
            <w:tcW w:w="1566" w:type="dxa"/>
            <w:vAlign w:val="center"/>
          </w:tcPr>
          <w:p w14:paraId="1B9A3CA4" w14:textId="304BE8BB" w:rsidR="00B92BD7" w:rsidRDefault="00B92BD7" w:rsidP="00B92BD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Urine OOC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14:paraId="2149F4A6" w14:textId="35DA87D8" w:rsidR="00B92BD7" w:rsidRDefault="00B92BD7" w:rsidP="00B92BD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Blood IC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D3B4DF6" w14:textId="2C6DC6EB" w:rsidR="00B92BD7" w:rsidRDefault="00B92BD7" w:rsidP="00B92BD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Blood OOC</w:t>
            </w:r>
            <w:r w:rsidR="00BC077F">
              <w:rPr>
                <w:rStyle w:val="af2"/>
                <w:rFonts w:cs="Arial"/>
              </w:rPr>
              <w:footnoteReference w:id="4"/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572A9F0C" w14:textId="56C544E3" w:rsidR="00B92BD7" w:rsidRDefault="00B92BD7" w:rsidP="00B92BD7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Analysis on DBS (IC + OOC)</w:t>
            </w:r>
          </w:p>
        </w:tc>
      </w:tr>
      <w:tr w:rsidR="0026542F" w14:paraId="1F4B4D5D" w14:textId="77777777" w:rsidTr="34D0C4CD">
        <w:tc>
          <w:tcPr>
            <w:tcW w:w="2409" w:type="dxa"/>
          </w:tcPr>
          <w:p w14:paraId="25FE4E87" w14:textId="67E783D6" w:rsidR="0026542F" w:rsidRDefault="0026542F" w:rsidP="005D0D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Standard</w:t>
            </w:r>
          </w:p>
        </w:tc>
        <w:tc>
          <w:tcPr>
            <w:tcW w:w="1710" w:type="dxa"/>
          </w:tcPr>
          <w:p w14:paraId="28175634" w14:textId="0F26F4C0" w:rsidR="0026542F" w:rsidRPr="00AD7720" w:rsidRDefault="00120BB1" w:rsidP="008E59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</w:t>
            </w:r>
          </w:p>
        </w:tc>
        <w:tc>
          <w:tcPr>
            <w:tcW w:w="1566" w:type="dxa"/>
          </w:tcPr>
          <w:p w14:paraId="65CF2B5A" w14:textId="1C8DBFCD" w:rsidR="0026542F" w:rsidRPr="00120BB1" w:rsidRDefault="00120BB1" w:rsidP="008E59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1722" w:type="dxa"/>
            <w:vMerge w:val="restart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2252D578" w14:textId="6D5B6218" w:rsidR="0026542F" w:rsidRPr="00941412" w:rsidRDefault="0026542F" w:rsidP="008E598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 w:val="restart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5ED4287F" w14:textId="77777777" w:rsidR="0026542F" w:rsidRPr="00941412" w:rsidRDefault="0026542F" w:rsidP="008E598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775" w:type="dxa"/>
            <w:vMerge w:val="restart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14:paraId="0C226A0E" w14:textId="77777777" w:rsidR="0026542F" w:rsidRPr="00941412" w:rsidRDefault="0026542F" w:rsidP="005D0D6A">
            <w:pPr>
              <w:spacing w:after="0"/>
              <w:rPr>
                <w:rFonts w:cs="Arial"/>
              </w:rPr>
            </w:pPr>
          </w:p>
        </w:tc>
      </w:tr>
      <w:tr w:rsidR="0026542F" w14:paraId="4986B1D6" w14:textId="77777777" w:rsidTr="34D0C4CD">
        <w:tc>
          <w:tcPr>
            <w:tcW w:w="2409" w:type="dxa"/>
          </w:tcPr>
          <w:p w14:paraId="26E3BE0E" w14:textId="37B9971D" w:rsidR="0026542F" w:rsidRDefault="0026542F" w:rsidP="005D0D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GC/C/IRMS</w:t>
            </w:r>
          </w:p>
        </w:tc>
        <w:tc>
          <w:tcPr>
            <w:tcW w:w="1710" w:type="dxa"/>
          </w:tcPr>
          <w:p w14:paraId="09FEEDB0" w14:textId="7F5D83FA" w:rsidR="0026542F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66" w:type="dxa"/>
          </w:tcPr>
          <w:p w14:paraId="789D7D81" w14:textId="2C71C3CF" w:rsidR="0026542F" w:rsidRPr="00120BB1" w:rsidRDefault="00120BB1" w:rsidP="008E59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722" w:type="dxa"/>
            <w:vMerge/>
            <w:tcBorders>
              <w:tl2br w:val="nil"/>
              <w:tr2bl w:val="nil"/>
            </w:tcBorders>
          </w:tcPr>
          <w:p w14:paraId="13F1412C" w14:textId="4AF6C983" w:rsidR="0026542F" w:rsidRDefault="0026542F" w:rsidP="008E598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703" w:type="dxa"/>
            <w:vMerge/>
            <w:tcBorders>
              <w:tl2br w:val="nil"/>
              <w:tr2bl w:val="nil"/>
            </w:tcBorders>
          </w:tcPr>
          <w:p w14:paraId="295DEC5C" w14:textId="77777777" w:rsidR="0026542F" w:rsidRDefault="0026542F" w:rsidP="008E598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775" w:type="dxa"/>
            <w:vMerge/>
            <w:tcBorders>
              <w:tl2br w:val="nil"/>
              <w:tr2bl w:val="nil"/>
            </w:tcBorders>
          </w:tcPr>
          <w:p w14:paraId="134141D1" w14:textId="77777777" w:rsidR="0026542F" w:rsidRDefault="0026542F" w:rsidP="005D0D6A">
            <w:pPr>
              <w:spacing w:after="0"/>
              <w:rPr>
                <w:rFonts w:cs="Arial"/>
              </w:rPr>
            </w:pPr>
          </w:p>
        </w:tc>
      </w:tr>
      <w:tr w:rsidR="00FF3FC2" w14:paraId="3C22341F" w14:textId="77777777" w:rsidTr="34D0C4CD">
        <w:tc>
          <w:tcPr>
            <w:tcW w:w="2409" w:type="dxa"/>
          </w:tcPr>
          <w:p w14:paraId="4F614073" w14:textId="72079201" w:rsidR="00FF3FC2" w:rsidRDefault="00FF3FC2" w:rsidP="005D0D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ERAs</w:t>
            </w:r>
          </w:p>
        </w:tc>
        <w:tc>
          <w:tcPr>
            <w:tcW w:w="1710" w:type="dxa"/>
          </w:tcPr>
          <w:p w14:paraId="60F25038" w14:textId="05DAEF68" w:rsidR="00FF3FC2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566" w:type="dxa"/>
          </w:tcPr>
          <w:p w14:paraId="781C0526" w14:textId="72A50F17" w:rsidR="00FF3FC2" w:rsidRPr="00120BB1" w:rsidRDefault="00120BB1" w:rsidP="008E59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</w:t>
            </w:r>
          </w:p>
        </w:tc>
        <w:tc>
          <w:tcPr>
            <w:tcW w:w="1722" w:type="dxa"/>
          </w:tcPr>
          <w:p w14:paraId="4AFC6962" w14:textId="4828D504" w:rsidR="00FF3FC2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14:paraId="5063A3CD" w14:textId="2693B076" w:rsidR="00FF3FC2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75" w:type="dxa"/>
            <w:vMerge/>
            <w:tcBorders>
              <w:tr2bl w:val="nil"/>
            </w:tcBorders>
          </w:tcPr>
          <w:p w14:paraId="198FC917" w14:textId="77777777" w:rsidR="00FF3FC2" w:rsidRDefault="00FF3FC2" w:rsidP="005D0D6A">
            <w:pPr>
              <w:spacing w:after="0"/>
              <w:rPr>
                <w:rFonts w:cs="Arial"/>
              </w:rPr>
            </w:pPr>
          </w:p>
        </w:tc>
      </w:tr>
      <w:tr w:rsidR="00FF3FC2" w14:paraId="7DC4E0E0" w14:textId="77777777" w:rsidTr="34D0C4CD">
        <w:tc>
          <w:tcPr>
            <w:tcW w:w="2409" w:type="dxa"/>
          </w:tcPr>
          <w:p w14:paraId="11AB66CD" w14:textId="31093FAE" w:rsidR="00FF3FC2" w:rsidRDefault="00FF3FC2" w:rsidP="005D0D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GHRF/GnRH</w:t>
            </w:r>
          </w:p>
        </w:tc>
        <w:tc>
          <w:tcPr>
            <w:tcW w:w="1710" w:type="dxa"/>
          </w:tcPr>
          <w:p w14:paraId="77937E37" w14:textId="711889E9" w:rsidR="00FF3FC2" w:rsidRPr="00120BB1" w:rsidRDefault="00120BB1" w:rsidP="008E59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566" w:type="dxa"/>
          </w:tcPr>
          <w:p w14:paraId="546F9A50" w14:textId="067576A0" w:rsidR="00FF3FC2" w:rsidRPr="00120BB1" w:rsidRDefault="00120BB1" w:rsidP="008E59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1722" w:type="dxa"/>
          </w:tcPr>
          <w:p w14:paraId="705E0993" w14:textId="2006ECEB" w:rsidR="00FF3FC2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14:paraId="62A24782" w14:textId="731889A8" w:rsidR="00FF3FC2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75" w:type="dxa"/>
            <w:vMerge/>
            <w:tcBorders>
              <w:tr2bl w:val="nil"/>
            </w:tcBorders>
          </w:tcPr>
          <w:p w14:paraId="069E30DA" w14:textId="77777777" w:rsidR="00FF3FC2" w:rsidRDefault="00FF3FC2" w:rsidP="005D0D6A">
            <w:pPr>
              <w:spacing w:after="0"/>
              <w:rPr>
                <w:rFonts w:cs="Arial"/>
              </w:rPr>
            </w:pPr>
          </w:p>
        </w:tc>
      </w:tr>
      <w:tr w:rsidR="00FF3FC2" w14:paraId="773E2A3C" w14:textId="77777777" w:rsidTr="34D0C4CD">
        <w:tc>
          <w:tcPr>
            <w:tcW w:w="2409" w:type="dxa"/>
          </w:tcPr>
          <w:p w14:paraId="26A633F3" w14:textId="3AB6A64D" w:rsidR="00FF3FC2" w:rsidRDefault="00FF3FC2" w:rsidP="005D0D6A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hGH</w:t>
            </w:r>
            <w:proofErr w:type="spellEnd"/>
          </w:p>
        </w:tc>
        <w:tc>
          <w:tcPr>
            <w:tcW w:w="1710" w:type="dxa"/>
            <w:shd w:val="clear" w:color="auto" w:fill="D9D9D9" w:themeFill="background1" w:themeFillShade="D9"/>
          </w:tcPr>
          <w:p w14:paraId="5123A833" w14:textId="6354963D" w:rsidR="00FF3FC2" w:rsidRPr="00941412" w:rsidRDefault="00120BB1" w:rsidP="008E59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4141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70608A3B" w14:textId="3F149241" w:rsidR="00FF3FC2" w:rsidRPr="00941412" w:rsidRDefault="00120BB1" w:rsidP="008E598C">
            <w:pPr>
              <w:spacing w:after="0"/>
              <w:jc w:val="center"/>
              <w:rPr>
                <w:rFonts w:cs="Arial"/>
              </w:rPr>
            </w:pPr>
            <w:r w:rsidRPr="00941412">
              <w:rPr>
                <w:rFonts w:cs="Arial"/>
              </w:rPr>
              <w:t>-</w:t>
            </w:r>
          </w:p>
        </w:tc>
        <w:tc>
          <w:tcPr>
            <w:tcW w:w="1722" w:type="dxa"/>
          </w:tcPr>
          <w:p w14:paraId="5FF88BD6" w14:textId="1EEC7C03" w:rsidR="00FF3FC2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14:paraId="5D196C61" w14:textId="48F431C0" w:rsidR="00FF3FC2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75" w:type="dxa"/>
            <w:vMerge/>
            <w:tcBorders>
              <w:tr2bl w:val="nil"/>
            </w:tcBorders>
          </w:tcPr>
          <w:p w14:paraId="335FA4B3" w14:textId="77777777" w:rsidR="00FF3FC2" w:rsidRDefault="00FF3FC2" w:rsidP="005D0D6A">
            <w:pPr>
              <w:spacing w:after="0"/>
              <w:rPr>
                <w:rFonts w:cs="Arial"/>
              </w:rPr>
            </w:pPr>
          </w:p>
        </w:tc>
      </w:tr>
      <w:tr w:rsidR="005D0D6A" w14:paraId="77375FB2" w14:textId="77777777" w:rsidTr="34D0C4CD">
        <w:tc>
          <w:tcPr>
            <w:tcW w:w="2409" w:type="dxa"/>
          </w:tcPr>
          <w:p w14:paraId="4E770F47" w14:textId="2FE0BE30" w:rsidR="005D0D6A" w:rsidRDefault="005D0D6A" w:rsidP="005D0D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Others</w:t>
            </w:r>
          </w:p>
        </w:tc>
        <w:tc>
          <w:tcPr>
            <w:tcW w:w="1710" w:type="dxa"/>
          </w:tcPr>
          <w:p w14:paraId="489202D7" w14:textId="7026C266" w:rsidR="005D0D6A" w:rsidRPr="00120BB1" w:rsidRDefault="00120BB1" w:rsidP="008E59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59B12E5D" w14:textId="0E8B675E" w:rsidR="005D0D6A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22" w:type="dxa"/>
          </w:tcPr>
          <w:p w14:paraId="2483C919" w14:textId="436809B0" w:rsidR="005D0D6A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14:paraId="6EC6997F" w14:textId="3A9987F8" w:rsidR="005D0D6A" w:rsidRDefault="00120BB1" w:rsidP="008E598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775" w:type="dxa"/>
          </w:tcPr>
          <w:p w14:paraId="53FBA009" w14:textId="7C7F7E71" w:rsidR="005D0D6A" w:rsidRDefault="00120BB1" w:rsidP="00A76DE0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43E779CE" w14:textId="77777777" w:rsidR="00694C00" w:rsidRPr="00694C00" w:rsidRDefault="00694C00" w:rsidP="23ADA784">
      <w:pPr>
        <w:spacing w:after="0"/>
        <w:rPr>
          <w:szCs w:val="22"/>
        </w:rPr>
      </w:pPr>
    </w:p>
    <w:p w14:paraId="69A22877" w14:textId="66075F7F" w:rsidR="00D74BFA" w:rsidRDefault="0BE8CF2A" w:rsidP="23ADA784">
      <w:pPr>
        <w:spacing w:after="0"/>
        <w:rPr>
          <w:rFonts w:cs="Arial"/>
          <w:sz w:val="42"/>
          <w:szCs w:val="42"/>
        </w:rPr>
      </w:pPr>
      <w:r w:rsidRPr="23ADA784">
        <w:rPr>
          <w:sz w:val="42"/>
          <w:szCs w:val="42"/>
        </w:rPr>
        <w:t>Whereabouts Pools</w:t>
      </w:r>
    </w:p>
    <w:p w14:paraId="0749EE33" w14:textId="77777777" w:rsidR="00D74BFA" w:rsidRDefault="00D74BFA" w:rsidP="23ADA784">
      <w:pPr>
        <w:spacing w:after="0"/>
        <w:ind w:left="360"/>
        <w:rPr>
          <w:rFonts w:cs="Arial"/>
        </w:rPr>
      </w:pPr>
    </w:p>
    <w:tbl>
      <w:tblPr>
        <w:tblStyle w:val="a9"/>
        <w:tblW w:w="0" w:type="auto"/>
        <w:tblInd w:w="-95" w:type="dxa"/>
        <w:tblLook w:val="04A0" w:firstRow="1" w:lastRow="0" w:firstColumn="1" w:lastColumn="0" w:noHBand="0" w:noVBand="1"/>
      </w:tblPr>
      <w:tblGrid>
        <w:gridCol w:w="5695"/>
        <w:gridCol w:w="1955"/>
      </w:tblGrid>
      <w:tr w:rsidR="23ADA784" w14:paraId="61FA1A2D" w14:textId="77777777" w:rsidTr="000129E0">
        <w:tc>
          <w:tcPr>
            <w:tcW w:w="5695" w:type="dxa"/>
            <w:vAlign w:val="center"/>
          </w:tcPr>
          <w:p w14:paraId="5236AA93" w14:textId="4C954AB6" w:rsidR="23ADA784" w:rsidRDefault="23ADA784" w:rsidP="000129E0">
            <w:pPr>
              <w:spacing w:after="0"/>
              <w:jc w:val="center"/>
              <w:rPr>
                <w:rFonts w:cs="Arial"/>
              </w:rPr>
            </w:pPr>
            <w:r w:rsidRPr="23ADA784">
              <w:rPr>
                <w:rFonts w:cs="Arial"/>
              </w:rPr>
              <w:t>Athletes in the Registered Testing Pool</w:t>
            </w:r>
          </w:p>
        </w:tc>
        <w:tc>
          <w:tcPr>
            <w:tcW w:w="1955" w:type="dxa"/>
            <w:vAlign w:val="center"/>
          </w:tcPr>
          <w:p w14:paraId="163A9F33" w14:textId="69FDE11A" w:rsidR="23ADA784" w:rsidRPr="004A6408" w:rsidRDefault="00E163EE" w:rsidP="23ADA784">
            <w:pPr>
              <w:spacing w:after="0"/>
              <w:jc w:val="center"/>
              <w:rPr>
                <w:rFonts w:cs="Arial"/>
                <w:lang w:val="ru-RU"/>
              </w:rPr>
            </w:pPr>
            <w:r w:rsidRPr="004A6408">
              <w:rPr>
                <w:rFonts w:cs="Arial"/>
                <w:sz w:val="20"/>
                <w:szCs w:val="20"/>
                <w:lang w:val="ru-RU"/>
              </w:rPr>
              <w:t>51</w:t>
            </w:r>
          </w:p>
        </w:tc>
      </w:tr>
      <w:tr w:rsidR="23ADA784" w14:paraId="4EB41863" w14:textId="77777777" w:rsidTr="000129E0">
        <w:tc>
          <w:tcPr>
            <w:tcW w:w="5695" w:type="dxa"/>
            <w:vAlign w:val="center"/>
          </w:tcPr>
          <w:p w14:paraId="52CB2875" w14:textId="1CC4F679" w:rsidR="23ADA784" w:rsidRDefault="23ADA784" w:rsidP="000129E0">
            <w:pPr>
              <w:spacing w:after="0"/>
              <w:jc w:val="center"/>
              <w:rPr>
                <w:rFonts w:cs="Arial"/>
              </w:rPr>
            </w:pPr>
            <w:r w:rsidRPr="00374649">
              <w:rPr>
                <w:rFonts w:cs="Arial"/>
              </w:rPr>
              <w:t>Athletes</w:t>
            </w:r>
            <w:r w:rsidRPr="23ADA784">
              <w:rPr>
                <w:rFonts w:cs="Arial"/>
              </w:rPr>
              <w:t xml:space="preserve"> in the Testing Pool</w:t>
            </w:r>
          </w:p>
        </w:tc>
        <w:tc>
          <w:tcPr>
            <w:tcW w:w="1955" w:type="dxa"/>
            <w:vAlign w:val="center"/>
          </w:tcPr>
          <w:p w14:paraId="56DBF0DC" w14:textId="3D3B9E77" w:rsidR="23ADA784" w:rsidRPr="004A6408" w:rsidRDefault="00E163EE" w:rsidP="23ADA784">
            <w:pPr>
              <w:spacing w:after="0"/>
              <w:jc w:val="center"/>
              <w:rPr>
                <w:rFonts w:cs="Arial"/>
                <w:lang w:val="ru-RU"/>
              </w:rPr>
            </w:pPr>
            <w:r w:rsidRPr="004A6408">
              <w:rPr>
                <w:rFonts w:cs="Arial"/>
                <w:sz w:val="20"/>
                <w:szCs w:val="20"/>
                <w:lang w:val="ru-RU"/>
              </w:rPr>
              <w:t>116</w:t>
            </w:r>
          </w:p>
        </w:tc>
      </w:tr>
      <w:tr w:rsidR="23ADA784" w14:paraId="45F079C6" w14:textId="77777777" w:rsidTr="000129E0">
        <w:tc>
          <w:tcPr>
            <w:tcW w:w="5695" w:type="dxa"/>
            <w:vAlign w:val="center"/>
          </w:tcPr>
          <w:p w14:paraId="5C36855B" w14:textId="15C15D83" w:rsidR="23ADA784" w:rsidRDefault="23ADA784" w:rsidP="000129E0">
            <w:pPr>
              <w:spacing w:after="0"/>
              <w:jc w:val="center"/>
              <w:rPr>
                <w:rFonts w:cs="Arial"/>
              </w:rPr>
            </w:pPr>
            <w:r w:rsidRPr="00374649">
              <w:rPr>
                <w:rFonts w:cs="Arial"/>
              </w:rPr>
              <w:t>Athletes</w:t>
            </w:r>
            <w:r w:rsidRPr="23ADA784">
              <w:rPr>
                <w:rFonts w:cs="Arial"/>
              </w:rPr>
              <w:t xml:space="preserve"> in other whereabouts pool</w:t>
            </w:r>
          </w:p>
        </w:tc>
        <w:tc>
          <w:tcPr>
            <w:tcW w:w="1955" w:type="dxa"/>
            <w:vAlign w:val="center"/>
          </w:tcPr>
          <w:p w14:paraId="32A6D970" w14:textId="528292FC" w:rsidR="23ADA784" w:rsidRDefault="00374649" w:rsidP="23ADA78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246EF363" w14:textId="03229D68" w:rsidR="00D74BFA" w:rsidRDefault="00D74BFA" w:rsidP="23ADA784">
      <w:pPr>
        <w:spacing w:after="0"/>
        <w:ind w:left="360"/>
        <w:rPr>
          <w:rFonts w:cs="Arial"/>
        </w:rPr>
      </w:pPr>
    </w:p>
    <w:p w14:paraId="25AE0930" w14:textId="72AC3674" w:rsidR="00C570A9" w:rsidRPr="00D458F9" w:rsidRDefault="009242B8" w:rsidP="00895905">
      <w:pPr>
        <w:spacing w:after="0"/>
        <w:rPr>
          <w:rFonts w:cs="Arial"/>
        </w:rPr>
      </w:pPr>
      <w:r>
        <w:rPr>
          <w:sz w:val="42"/>
          <w:szCs w:val="42"/>
          <w:lang w:val="en-US"/>
        </w:rPr>
        <w:t>Th</w:t>
      </w:r>
      <w:r w:rsidR="00895905">
        <w:rPr>
          <w:sz w:val="42"/>
          <w:szCs w:val="42"/>
          <w:lang w:val="en-US"/>
        </w:rPr>
        <w:t>erapeutic Use Exemptions (TUE)</w:t>
      </w:r>
    </w:p>
    <w:p w14:paraId="22ACF13F" w14:textId="77777777" w:rsidR="009D6311" w:rsidRDefault="009D6311" w:rsidP="00012EA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95"/>
        <w:gridCol w:w="2160"/>
      </w:tblGrid>
      <w:tr w:rsidR="00FA4941" w14:paraId="7DAFC6E3" w14:textId="77777777" w:rsidTr="00810AA2">
        <w:tc>
          <w:tcPr>
            <w:tcW w:w="5395" w:type="dxa"/>
          </w:tcPr>
          <w:p w14:paraId="3F65CB91" w14:textId="46A723B5" w:rsidR="00FA4941" w:rsidRDefault="003B75F9" w:rsidP="00012EAE">
            <w:pPr>
              <w:rPr>
                <w:lang w:val="en-US"/>
              </w:rPr>
            </w:pPr>
            <w:r>
              <w:rPr>
                <w:lang w:val="en-US"/>
              </w:rPr>
              <w:t xml:space="preserve">Medication </w:t>
            </w:r>
            <w:r w:rsidR="00275817">
              <w:rPr>
                <w:lang w:val="en-US"/>
              </w:rPr>
              <w:t>enquiries</w:t>
            </w:r>
            <w:r w:rsidR="00545B02">
              <w:rPr>
                <w:lang w:val="en-US"/>
              </w:rPr>
              <w:t xml:space="preserve"> (TUE application not require</w:t>
            </w:r>
            <w:r w:rsidR="00F27162">
              <w:rPr>
                <w:lang w:val="en-US"/>
              </w:rPr>
              <w:t>d)</w:t>
            </w:r>
          </w:p>
        </w:tc>
        <w:tc>
          <w:tcPr>
            <w:tcW w:w="2160" w:type="dxa"/>
            <w:vAlign w:val="center"/>
          </w:tcPr>
          <w:p w14:paraId="3F3F626D" w14:textId="5F3ED5A0" w:rsidR="00FA4941" w:rsidRDefault="00633213" w:rsidP="000360D0">
            <w:pPr>
              <w:jc w:val="center"/>
              <w:rPr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222205" w14:paraId="772903E4" w14:textId="77777777" w:rsidTr="00810AA2">
        <w:tc>
          <w:tcPr>
            <w:tcW w:w="5395" w:type="dxa"/>
          </w:tcPr>
          <w:p w14:paraId="5B6DE3C1" w14:textId="49D20819" w:rsidR="00222205" w:rsidRDefault="00222205" w:rsidP="00222205">
            <w:pPr>
              <w:rPr>
                <w:lang w:val="en-US"/>
              </w:rPr>
            </w:pPr>
            <w:r>
              <w:rPr>
                <w:lang w:val="en-US"/>
              </w:rPr>
              <w:t>TUE applications forwarded to the TUE</w:t>
            </w:r>
            <w:r w:rsidR="00703044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="00703044">
              <w:rPr>
                <w:lang w:val="en-US"/>
              </w:rPr>
              <w:t>o</w:t>
            </w:r>
            <w:r w:rsidR="00174F5A">
              <w:rPr>
                <w:lang w:val="en-US"/>
              </w:rPr>
              <w:t>m</w:t>
            </w:r>
            <w:r w:rsidR="00703044">
              <w:rPr>
                <w:lang w:val="en-US"/>
              </w:rPr>
              <w:t>mi</w:t>
            </w:r>
            <w:r w:rsidR="00174F5A">
              <w:rPr>
                <w:lang w:val="en-US"/>
              </w:rPr>
              <w:t>ttee</w:t>
            </w:r>
          </w:p>
        </w:tc>
        <w:tc>
          <w:tcPr>
            <w:tcW w:w="2160" w:type="dxa"/>
            <w:vAlign w:val="center"/>
          </w:tcPr>
          <w:p w14:paraId="21C75588" w14:textId="0649B018" w:rsidR="00222205" w:rsidRDefault="00633213" w:rsidP="000360D0">
            <w:pPr>
              <w:jc w:val="center"/>
              <w:rPr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222205" w14:paraId="541A0EE0" w14:textId="77777777" w:rsidTr="00810AA2">
        <w:tc>
          <w:tcPr>
            <w:tcW w:w="5395" w:type="dxa"/>
          </w:tcPr>
          <w:p w14:paraId="7B873896" w14:textId="289EA4FA" w:rsidR="00222205" w:rsidRDefault="00222205" w:rsidP="00222205">
            <w:pPr>
              <w:rPr>
                <w:lang w:val="en-US"/>
              </w:rPr>
            </w:pPr>
            <w:r>
              <w:rPr>
                <w:lang w:val="en-US"/>
              </w:rPr>
              <w:t xml:space="preserve">TUEs </w:t>
            </w:r>
            <w:r w:rsidR="00AA3588">
              <w:rPr>
                <w:lang w:val="en-US"/>
              </w:rPr>
              <w:t>files</w:t>
            </w:r>
            <w:r>
              <w:rPr>
                <w:lang w:val="en-US"/>
              </w:rPr>
              <w:t xml:space="preserve"> pending</w:t>
            </w:r>
            <w:bookmarkStart w:id="0" w:name="_Ref132372271"/>
            <w:r w:rsidR="008C2C09">
              <w:rPr>
                <w:rStyle w:val="af2"/>
                <w:lang w:val="en-US"/>
              </w:rPr>
              <w:footnoteReference w:id="5"/>
            </w:r>
            <w:bookmarkEnd w:id="0"/>
          </w:p>
        </w:tc>
        <w:tc>
          <w:tcPr>
            <w:tcW w:w="2160" w:type="dxa"/>
          </w:tcPr>
          <w:p w14:paraId="0D92CEF4" w14:textId="0388CB07" w:rsidR="00222205" w:rsidRDefault="00633213" w:rsidP="000360D0">
            <w:pPr>
              <w:jc w:val="center"/>
              <w:rPr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222205" w14:paraId="5F1A2FC5" w14:textId="77777777" w:rsidTr="00810AA2">
        <w:tc>
          <w:tcPr>
            <w:tcW w:w="5395" w:type="dxa"/>
          </w:tcPr>
          <w:p w14:paraId="06B995F9" w14:textId="3D20ADCB" w:rsidR="00222205" w:rsidRDefault="00222205" w:rsidP="00222205">
            <w:pPr>
              <w:rPr>
                <w:lang w:val="en-US"/>
              </w:rPr>
            </w:pPr>
            <w:r>
              <w:rPr>
                <w:lang w:val="en-US"/>
              </w:rPr>
              <w:t>TUE denied</w:t>
            </w:r>
            <w:r w:rsidR="000D5B2E">
              <w:rPr>
                <w:lang w:val="en-US"/>
              </w:rPr>
              <w:fldChar w:fldCharType="begin"/>
            </w:r>
            <w:r w:rsidR="000D5B2E">
              <w:rPr>
                <w:lang w:val="en-US"/>
              </w:rPr>
              <w:instrText xml:space="preserve"> NOTEREF _Ref132372271 \f </w:instrText>
            </w:r>
            <w:r w:rsidR="000360D0">
              <w:rPr>
                <w:lang w:val="en-US"/>
              </w:rPr>
              <w:instrText xml:space="preserve"> \* MERGEFORMAT </w:instrText>
            </w:r>
            <w:r w:rsidR="000D5B2E">
              <w:rPr>
                <w:lang w:val="en-US"/>
              </w:rPr>
              <w:fldChar w:fldCharType="separate"/>
            </w:r>
            <w:r w:rsidR="000D5B2E" w:rsidRPr="000D5B2E">
              <w:rPr>
                <w:rStyle w:val="af2"/>
              </w:rPr>
              <w:t>4</w:t>
            </w:r>
            <w:r w:rsidR="000D5B2E">
              <w:rPr>
                <w:lang w:val="en-US"/>
              </w:rPr>
              <w:fldChar w:fldCharType="end"/>
            </w:r>
          </w:p>
        </w:tc>
        <w:tc>
          <w:tcPr>
            <w:tcW w:w="2160" w:type="dxa"/>
          </w:tcPr>
          <w:p w14:paraId="18BB28D5" w14:textId="32F532F0" w:rsidR="00222205" w:rsidRDefault="00633213" w:rsidP="000360D0">
            <w:pPr>
              <w:jc w:val="center"/>
              <w:rPr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222205" w14:paraId="73055E01" w14:textId="77777777" w:rsidTr="00810AA2">
        <w:tc>
          <w:tcPr>
            <w:tcW w:w="5395" w:type="dxa"/>
          </w:tcPr>
          <w:p w14:paraId="0AA781D8" w14:textId="5BC97487" w:rsidR="00222205" w:rsidRDefault="00222205" w:rsidP="00222205">
            <w:pPr>
              <w:rPr>
                <w:lang w:val="en-US"/>
              </w:rPr>
            </w:pPr>
            <w:r>
              <w:rPr>
                <w:lang w:val="en-US"/>
              </w:rPr>
              <w:t>TUE approved</w:t>
            </w:r>
            <w:r w:rsidR="000E6FDA">
              <w:rPr>
                <w:lang w:val="en-US"/>
              </w:rPr>
              <w:fldChar w:fldCharType="begin"/>
            </w:r>
            <w:r w:rsidR="000E6FDA">
              <w:rPr>
                <w:lang w:val="en-US"/>
              </w:rPr>
              <w:instrText xml:space="preserve"> NOTEREF _Ref132372271 \f </w:instrText>
            </w:r>
            <w:r w:rsidR="000360D0">
              <w:rPr>
                <w:lang w:val="en-US"/>
              </w:rPr>
              <w:instrText xml:space="preserve"> \* MERGEFORMAT </w:instrText>
            </w:r>
            <w:r w:rsidR="000E6FDA">
              <w:rPr>
                <w:lang w:val="en-US"/>
              </w:rPr>
              <w:fldChar w:fldCharType="separate"/>
            </w:r>
            <w:r w:rsidR="000E6FDA" w:rsidRPr="000E6FDA">
              <w:rPr>
                <w:rStyle w:val="af2"/>
              </w:rPr>
              <w:t>4</w:t>
            </w:r>
            <w:r w:rsidR="000E6FDA">
              <w:rPr>
                <w:lang w:val="en-US"/>
              </w:rPr>
              <w:fldChar w:fldCharType="end"/>
            </w:r>
          </w:p>
        </w:tc>
        <w:tc>
          <w:tcPr>
            <w:tcW w:w="2160" w:type="dxa"/>
          </w:tcPr>
          <w:p w14:paraId="572CF6D0" w14:textId="0F836122" w:rsidR="00222205" w:rsidRDefault="00633213" w:rsidP="000360D0">
            <w:pPr>
              <w:jc w:val="center"/>
              <w:rPr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222205" w14:paraId="778229F6" w14:textId="77777777" w:rsidTr="00810AA2">
        <w:tc>
          <w:tcPr>
            <w:tcW w:w="5395" w:type="dxa"/>
          </w:tcPr>
          <w:p w14:paraId="409A2A64" w14:textId="5A8843F8" w:rsidR="00222205" w:rsidRDefault="00222205" w:rsidP="00222205">
            <w:pPr>
              <w:rPr>
                <w:lang w:val="en-US"/>
              </w:rPr>
            </w:pPr>
            <w:r>
              <w:rPr>
                <w:lang w:val="en-US"/>
              </w:rPr>
              <w:t>TUE decisions appealed</w:t>
            </w:r>
            <w:r w:rsidR="000E6FDA">
              <w:rPr>
                <w:lang w:val="en-US"/>
              </w:rPr>
              <w:fldChar w:fldCharType="begin"/>
            </w:r>
            <w:r w:rsidR="000E6FDA">
              <w:rPr>
                <w:lang w:val="en-US"/>
              </w:rPr>
              <w:instrText xml:space="preserve"> NOTEREF _Ref132372271 \f </w:instrText>
            </w:r>
            <w:r w:rsidR="000360D0">
              <w:rPr>
                <w:lang w:val="en-US"/>
              </w:rPr>
              <w:instrText xml:space="preserve"> \* MERGEFORMAT </w:instrText>
            </w:r>
            <w:r w:rsidR="000E6FDA">
              <w:rPr>
                <w:lang w:val="en-US"/>
              </w:rPr>
              <w:fldChar w:fldCharType="separate"/>
            </w:r>
            <w:r w:rsidR="000E6FDA" w:rsidRPr="000E6FDA">
              <w:rPr>
                <w:rStyle w:val="af2"/>
              </w:rPr>
              <w:t>4</w:t>
            </w:r>
            <w:r w:rsidR="000E6FDA">
              <w:rPr>
                <w:lang w:val="en-US"/>
              </w:rPr>
              <w:fldChar w:fldCharType="end"/>
            </w:r>
          </w:p>
        </w:tc>
        <w:tc>
          <w:tcPr>
            <w:tcW w:w="2160" w:type="dxa"/>
          </w:tcPr>
          <w:p w14:paraId="75592234" w14:textId="23975B83" w:rsidR="00222205" w:rsidRDefault="00633213" w:rsidP="000360D0">
            <w:pPr>
              <w:jc w:val="center"/>
              <w:rPr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</w:tbl>
    <w:p w14:paraId="575FB024" w14:textId="77777777" w:rsidR="00E15412" w:rsidRDefault="00E15412" w:rsidP="00012EAE">
      <w:pPr>
        <w:rPr>
          <w:lang w:val="en-US"/>
        </w:rPr>
      </w:pPr>
    </w:p>
    <w:p w14:paraId="21EAE083" w14:textId="0A3438BF" w:rsidR="00D73E8A" w:rsidRDefault="004B514C" w:rsidP="00E76E3C">
      <w:pPr>
        <w:pStyle w:val="1"/>
      </w:pPr>
      <w:bookmarkStart w:id="1" w:name="_Toc92710272"/>
      <w:bookmarkStart w:id="2" w:name="_Toc92874819"/>
      <w:r>
        <w:t>Intelligence</w:t>
      </w:r>
    </w:p>
    <w:p w14:paraId="78C7A811" w14:textId="77777777" w:rsidR="00154871" w:rsidRPr="00154871" w:rsidRDefault="00154871" w:rsidP="0015487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</w:tblGrid>
      <w:tr w:rsidR="00281C0E" w14:paraId="58E54C79" w14:textId="77777777" w:rsidTr="00C935DB">
        <w:tc>
          <w:tcPr>
            <w:tcW w:w="2158" w:type="dxa"/>
          </w:tcPr>
          <w:p w14:paraId="2CFCE3F1" w14:textId="359C2205" w:rsidR="00281C0E" w:rsidRDefault="00281C0E" w:rsidP="001619E4">
            <w:r>
              <w:t>Alerts/Reports received</w:t>
            </w:r>
          </w:p>
        </w:tc>
        <w:tc>
          <w:tcPr>
            <w:tcW w:w="2158" w:type="dxa"/>
          </w:tcPr>
          <w:p w14:paraId="7CC15F2D" w14:textId="49FF98AC" w:rsidR="00281C0E" w:rsidRDefault="00F81E88" w:rsidP="001619E4">
            <w:r>
              <w:t>I</w:t>
            </w:r>
            <w:r w:rsidR="00281C0E">
              <w:t>nvestigations</w:t>
            </w:r>
            <w:r>
              <w:t xml:space="preserve"> opened</w:t>
            </w:r>
          </w:p>
        </w:tc>
        <w:tc>
          <w:tcPr>
            <w:tcW w:w="2158" w:type="dxa"/>
          </w:tcPr>
          <w:p w14:paraId="216D3E41" w14:textId="4E8DAE5A" w:rsidR="00281C0E" w:rsidRDefault="00281C0E" w:rsidP="001619E4">
            <w:r>
              <w:t>Ongoing investigations</w:t>
            </w:r>
            <w:bookmarkStart w:id="3" w:name="_Ref132373726"/>
            <w:r w:rsidR="00401EB9">
              <w:rPr>
                <w:rStyle w:val="af2"/>
              </w:rPr>
              <w:footnoteReference w:id="6"/>
            </w:r>
            <w:bookmarkEnd w:id="3"/>
          </w:p>
        </w:tc>
        <w:tc>
          <w:tcPr>
            <w:tcW w:w="2158" w:type="dxa"/>
          </w:tcPr>
          <w:p w14:paraId="76FA15A8" w14:textId="7FFFB101" w:rsidR="00281C0E" w:rsidRDefault="00281C0E" w:rsidP="001619E4">
            <w:r>
              <w:t>Closed investigations</w:t>
            </w:r>
            <w:r w:rsidR="006508AB">
              <w:fldChar w:fldCharType="begin"/>
            </w:r>
            <w:r w:rsidR="006508AB">
              <w:instrText xml:space="preserve"> NOTEREF _Ref132373726 \f </w:instrText>
            </w:r>
            <w:r w:rsidR="006508AB">
              <w:fldChar w:fldCharType="separate"/>
            </w:r>
            <w:r w:rsidR="006508AB" w:rsidRPr="006508AB">
              <w:rPr>
                <w:rStyle w:val="af2"/>
              </w:rPr>
              <w:t>5</w:t>
            </w:r>
            <w:r w:rsidR="006508AB">
              <w:fldChar w:fldCharType="end"/>
            </w:r>
          </w:p>
        </w:tc>
      </w:tr>
      <w:tr w:rsidR="00281C0E" w14:paraId="72F03305" w14:textId="77777777" w:rsidTr="00C935DB">
        <w:tc>
          <w:tcPr>
            <w:tcW w:w="2158" w:type="dxa"/>
          </w:tcPr>
          <w:p w14:paraId="6FB39997" w14:textId="1676D725" w:rsidR="00281C0E" w:rsidRDefault="00941412" w:rsidP="001619E4"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14:paraId="58183BAD" w14:textId="72F990E8" w:rsidR="00281C0E" w:rsidRDefault="00941412" w:rsidP="001619E4"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14:paraId="34B64593" w14:textId="04F0EC1C" w:rsidR="00281C0E" w:rsidRDefault="00941412" w:rsidP="001619E4"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2158" w:type="dxa"/>
          </w:tcPr>
          <w:p w14:paraId="4F97D731" w14:textId="4572B190" w:rsidR="00281C0E" w:rsidRDefault="00941412" w:rsidP="001619E4"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28E083E8" w14:textId="77777777" w:rsidR="002A091A" w:rsidRDefault="002A091A" w:rsidP="001619E4"/>
    <w:p w14:paraId="567EF8C3" w14:textId="0DF0ED58" w:rsidR="001619E4" w:rsidRDefault="007C4FEC" w:rsidP="001619E4">
      <w:pPr>
        <w:rPr>
          <w:sz w:val="42"/>
          <w:szCs w:val="42"/>
        </w:rPr>
      </w:pPr>
      <w:r w:rsidRPr="23ADA784">
        <w:rPr>
          <w:sz w:val="42"/>
          <w:szCs w:val="42"/>
        </w:rPr>
        <w:t>Results Management</w:t>
      </w:r>
    </w:p>
    <w:p w14:paraId="3935A00A" w14:textId="35094E41" w:rsidR="006F3F7A" w:rsidRDefault="006F3F7A" w:rsidP="00E76E3C">
      <w:pPr>
        <w:spacing w:after="0"/>
        <w:rPr>
          <w:sz w:val="32"/>
          <w:szCs w:val="32"/>
        </w:rPr>
      </w:pPr>
      <w:r w:rsidRPr="00C173F5">
        <w:rPr>
          <w:sz w:val="32"/>
          <w:szCs w:val="32"/>
        </w:rPr>
        <w:t>Athlete Biological Passport</w:t>
      </w:r>
    </w:p>
    <w:p w14:paraId="49F9F0AE" w14:textId="77777777" w:rsidR="008B28B2" w:rsidRPr="00694C00" w:rsidRDefault="008B28B2" w:rsidP="00E76E3C">
      <w:pPr>
        <w:spacing w:after="0"/>
        <w:rPr>
          <w:sz w:val="28"/>
          <w:szCs w:val="28"/>
        </w:rPr>
      </w:pPr>
    </w:p>
    <w:tbl>
      <w:tblPr>
        <w:tblStyle w:val="a9"/>
        <w:tblW w:w="0" w:type="auto"/>
        <w:tblInd w:w="-95" w:type="dxa"/>
        <w:tblLook w:val="04A0" w:firstRow="1" w:lastRow="0" w:firstColumn="1" w:lastColumn="0" w:noHBand="0" w:noVBand="1"/>
      </w:tblPr>
      <w:tblGrid>
        <w:gridCol w:w="2971"/>
        <w:gridCol w:w="2847"/>
        <w:gridCol w:w="3002"/>
      </w:tblGrid>
      <w:tr w:rsidR="005B47F6" w14:paraId="1038AFFB" w14:textId="77777777" w:rsidTr="00C7553B">
        <w:tc>
          <w:tcPr>
            <w:tcW w:w="2971" w:type="dxa"/>
          </w:tcPr>
          <w:p w14:paraId="5949726D" w14:textId="77777777" w:rsidR="005B47F6" w:rsidRPr="00E92676" w:rsidRDefault="005B47F6">
            <w:pPr>
              <w:spacing w:after="0"/>
            </w:pPr>
            <w:r>
              <w:t>Type of Passport</w:t>
            </w:r>
          </w:p>
        </w:tc>
        <w:tc>
          <w:tcPr>
            <w:tcW w:w="2847" w:type="dxa"/>
          </w:tcPr>
          <w:p w14:paraId="71B7B4C8" w14:textId="4AC76F61" w:rsidR="005B47F6" w:rsidRPr="00E92676" w:rsidRDefault="005B47F6">
            <w:pPr>
              <w:spacing w:after="0"/>
              <w:jc w:val="center"/>
              <w:rPr>
                <w:szCs w:val="22"/>
              </w:rPr>
            </w:pPr>
            <w:r w:rsidRPr="00E92676">
              <w:rPr>
                <w:szCs w:val="22"/>
              </w:rPr>
              <w:t>Hematological Module</w:t>
            </w:r>
          </w:p>
        </w:tc>
        <w:tc>
          <w:tcPr>
            <w:tcW w:w="3002" w:type="dxa"/>
          </w:tcPr>
          <w:p w14:paraId="2F9F6028" w14:textId="77777777" w:rsidR="005B47F6" w:rsidRPr="00E92676" w:rsidRDefault="005B47F6">
            <w:pPr>
              <w:spacing w:after="0"/>
              <w:jc w:val="center"/>
              <w:rPr>
                <w:szCs w:val="22"/>
              </w:rPr>
            </w:pPr>
            <w:r w:rsidRPr="00E92676">
              <w:rPr>
                <w:szCs w:val="22"/>
              </w:rPr>
              <w:t>Steroidal Module</w:t>
            </w:r>
          </w:p>
        </w:tc>
      </w:tr>
      <w:tr w:rsidR="005B47F6" w14:paraId="7A7A5AFD" w14:textId="77777777" w:rsidTr="00C7553B">
        <w:tc>
          <w:tcPr>
            <w:tcW w:w="2971" w:type="dxa"/>
          </w:tcPr>
          <w:p w14:paraId="4B923981" w14:textId="77777777" w:rsidR="005B47F6" w:rsidRPr="00C13036" w:rsidRDefault="005B47F6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Adverse Passport Findings</w:t>
            </w:r>
          </w:p>
        </w:tc>
        <w:tc>
          <w:tcPr>
            <w:tcW w:w="2847" w:type="dxa"/>
          </w:tcPr>
          <w:p w14:paraId="43B4D624" w14:textId="4BAFD03D" w:rsidR="005B47F6" w:rsidRPr="0025054B" w:rsidRDefault="0025054B">
            <w:pPr>
              <w:spacing w:after="0"/>
              <w:jc w:val="center"/>
              <w:rPr>
                <w:sz w:val="32"/>
                <w:szCs w:val="32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3002" w:type="dxa"/>
          </w:tcPr>
          <w:p w14:paraId="0B87F979" w14:textId="684FD5A1" w:rsidR="005B47F6" w:rsidRPr="002758FC" w:rsidRDefault="002758FC">
            <w:pPr>
              <w:spacing w:after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</w:t>
            </w:r>
          </w:p>
        </w:tc>
      </w:tr>
    </w:tbl>
    <w:p w14:paraId="4301996A" w14:textId="77777777" w:rsidR="23ADA784" w:rsidRDefault="23ADA784" w:rsidP="23ADA784">
      <w:pPr>
        <w:spacing w:after="0"/>
        <w:ind w:left="360"/>
        <w:rPr>
          <w:sz w:val="32"/>
          <w:szCs w:val="32"/>
        </w:rPr>
      </w:pPr>
    </w:p>
    <w:p w14:paraId="0EE435C7" w14:textId="387E40D2" w:rsidR="00387E64" w:rsidRPr="004B2140" w:rsidRDefault="00387E64" w:rsidP="001619E4">
      <w:pPr>
        <w:rPr>
          <w:sz w:val="32"/>
          <w:szCs w:val="32"/>
        </w:rPr>
      </w:pPr>
      <w:r w:rsidRPr="004B2140">
        <w:rPr>
          <w:sz w:val="32"/>
          <w:szCs w:val="32"/>
        </w:rPr>
        <w:t>Laborat</w:t>
      </w:r>
      <w:r w:rsidR="009817D7" w:rsidRPr="004B2140">
        <w:rPr>
          <w:sz w:val="32"/>
          <w:szCs w:val="32"/>
        </w:rPr>
        <w:t>ory</w:t>
      </w:r>
      <w:r w:rsidR="00F03CCB">
        <w:rPr>
          <w:sz w:val="32"/>
          <w:szCs w:val="32"/>
        </w:rPr>
        <w:t xml:space="preserve"> </w:t>
      </w:r>
      <w:r w:rsidR="009817D7" w:rsidRPr="004B2140">
        <w:rPr>
          <w:sz w:val="32"/>
          <w:szCs w:val="32"/>
        </w:rPr>
        <w:t>Analysis Results</w:t>
      </w:r>
    </w:p>
    <w:p w14:paraId="08E48E88" w14:textId="77777777" w:rsidR="008B28B2" w:rsidRPr="004B2140" w:rsidRDefault="008B28B2" w:rsidP="001619E4">
      <w:pPr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9"/>
        <w:gridCol w:w="1564"/>
        <w:gridCol w:w="1564"/>
        <w:gridCol w:w="1271"/>
        <w:gridCol w:w="1564"/>
        <w:gridCol w:w="1564"/>
        <w:gridCol w:w="1564"/>
      </w:tblGrid>
      <w:tr w:rsidR="00472B2E" w14:paraId="5052609F" w14:textId="77777777" w:rsidTr="008668B6">
        <w:tc>
          <w:tcPr>
            <w:tcW w:w="1699" w:type="dxa"/>
            <w:vAlign w:val="center"/>
          </w:tcPr>
          <w:p w14:paraId="2AE01BD0" w14:textId="0CF03EFE" w:rsidR="00472B2E" w:rsidRDefault="00AB4B55" w:rsidP="00B8379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Ty</w:t>
            </w:r>
            <w:r w:rsidR="0037048B">
              <w:rPr>
                <w:szCs w:val="22"/>
              </w:rPr>
              <w:t xml:space="preserve">pe of </w:t>
            </w:r>
            <w:r w:rsidR="00B83792">
              <w:rPr>
                <w:szCs w:val="22"/>
              </w:rPr>
              <w:t>sample and test</w:t>
            </w:r>
          </w:p>
        </w:tc>
        <w:tc>
          <w:tcPr>
            <w:tcW w:w="1564" w:type="dxa"/>
            <w:vAlign w:val="center"/>
          </w:tcPr>
          <w:p w14:paraId="7297D35A" w14:textId="25D8C72F" w:rsidR="00472B2E" w:rsidRDefault="00472B2E" w:rsidP="00802010">
            <w:pPr>
              <w:jc w:val="center"/>
              <w:rPr>
                <w:szCs w:val="22"/>
              </w:rPr>
            </w:pPr>
            <w:r>
              <w:rPr>
                <w:rFonts w:cs="Arial"/>
              </w:rPr>
              <w:t>Urine IC</w:t>
            </w:r>
          </w:p>
        </w:tc>
        <w:tc>
          <w:tcPr>
            <w:tcW w:w="1564" w:type="dxa"/>
            <w:vAlign w:val="center"/>
          </w:tcPr>
          <w:p w14:paraId="26F1B292" w14:textId="085E2D85" w:rsidR="00472B2E" w:rsidRDefault="00472B2E" w:rsidP="00802010">
            <w:pPr>
              <w:jc w:val="center"/>
              <w:rPr>
                <w:szCs w:val="22"/>
              </w:rPr>
            </w:pPr>
            <w:r>
              <w:rPr>
                <w:rFonts w:cs="Arial"/>
              </w:rPr>
              <w:t>Urine OOC</w:t>
            </w:r>
          </w:p>
        </w:tc>
        <w:tc>
          <w:tcPr>
            <w:tcW w:w="1271" w:type="dxa"/>
          </w:tcPr>
          <w:p w14:paraId="23A4B977" w14:textId="77777777" w:rsidR="008668B6" w:rsidRDefault="008668B6" w:rsidP="00802010">
            <w:pPr>
              <w:jc w:val="center"/>
              <w:rPr>
                <w:rFonts w:cs="Arial"/>
              </w:rPr>
            </w:pPr>
          </w:p>
        </w:tc>
        <w:tc>
          <w:tcPr>
            <w:tcW w:w="1564" w:type="dxa"/>
            <w:vAlign w:val="center"/>
          </w:tcPr>
          <w:p w14:paraId="459406E6" w14:textId="7DDD08BA" w:rsidR="00472B2E" w:rsidRDefault="00472B2E" w:rsidP="00802010">
            <w:pPr>
              <w:jc w:val="center"/>
              <w:rPr>
                <w:szCs w:val="22"/>
              </w:rPr>
            </w:pPr>
            <w:r>
              <w:rPr>
                <w:rFonts w:cs="Arial"/>
              </w:rPr>
              <w:t>Blood IC</w:t>
            </w:r>
          </w:p>
        </w:tc>
        <w:tc>
          <w:tcPr>
            <w:tcW w:w="1564" w:type="dxa"/>
            <w:vAlign w:val="center"/>
          </w:tcPr>
          <w:p w14:paraId="5AD99246" w14:textId="79F0B119" w:rsidR="00472B2E" w:rsidRDefault="00472B2E" w:rsidP="00802010">
            <w:pPr>
              <w:jc w:val="center"/>
              <w:rPr>
                <w:szCs w:val="22"/>
              </w:rPr>
            </w:pPr>
            <w:r>
              <w:rPr>
                <w:rFonts w:cs="Arial"/>
              </w:rPr>
              <w:t>Blood OOC</w:t>
            </w:r>
          </w:p>
        </w:tc>
        <w:tc>
          <w:tcPr>
            <w:tcW w:w="1564" w:type="dxa"/>
            <w:vAlign w:val="center"/>
          </w:tcPr>
          <w:p w14:paraId="67CD76C5" w14:textId="21C6F4AF" w:rsidR="00472B2E" w:rsidRDefault="00472B2E" w:rsidP="00802010">
            <w:pPr>
              <w:jc w:val="center"/>
              <w:rPr>
                <w:szCs w:val="22"/>
              </w:rPr>
            </w:pPr>
            <w:r>
              <w:rPr>
                <w:rFonts w:cs="Arial"/>
              </w:rPr>
              <w:t>Analysis on DBS (IC + OOC)</w:t>
            </w:r>
          </w:p>
        </w:tc>
      </w:tr>
      <w:tr w:rsidR="00AA2FF7" w14:paraId="6C8B1143" w14:textId="77777777" w:rsidTr="008668B6">
        <w:tc>
          <w:tcPr>
            <w:tcW w:w="1699" w:type="dxa"/>
            <w:vAlign w:val="center"/>
          </w:tcPr>
          <w:p w14:paraId="5767767D" w14:textId="2757BAA6" w:rsidR="00AA2FF7" w:rsidRDefault="7D3CEA4F" w:rsidP="00652EE7">
            <w:pPr>
              <w:jc w:val="center"/>
              <w:rPr>
                <w:szCs w:val="22"/>
              </w:rPr>
            </w:pPr>
            <w:r w:rsidRPr="34D0C4CD">
              <w:t xml:space="preserve">Total samples </w:t>
            </w:r>
            <w:r w:rsidR="6A2A9649" w:rsidRPr="34D0C4CD">
              <w:t>reported</w:t>
            </w:r>
            <w:r w:rsidR="00AA2FF7" w:rsidRPr="34D0C4CD">
              <w:rPr>
                <w:rStyle w:val="af2"/>
              </w:rPr>
              <w:footnoteReference w:id="7"/>
            </w:r>
          </w:p>
        </w:tc>
        <w:tc>
          <w:tcPr>
            <w:tcW w:w="1564" w:type="dxa"/>
            <w:vAlign w:val="center"/>
          </w:tcPr>
          <w:p w14:paraId="37396C35" w14:textId="40C4498E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1564" w:type="dxa"/>
            <w:vAlign w:val="center"/>
          </w:tcPr>
          <w:p w14:paraId="216B5941" w14:textId="7019227E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370</w:t>
            </w:r>
          </w:p>
        </w:tc>
        <w:tc>
          <w:tcPr>
            <w:tcW w:w="1271" w:type="dxa"/>
          </w:tcPr>
          <w:p w14:paraId="7FFB6D5E" w14:textId="77777777" w:rsidR="008668B6" w:rsidRPr="00D0216D" w:rsidRDefault="008668B6" w:rsidP="00652E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0F8FC14" w14:textId="1D8A7F9B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4" w:type="dxa"/>
            <w:vAlign w:val="center"/>
          </w:tcPr>
          <w:p w14:paraId="5AEB6866" w14:textId="24388730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564" w:type="dxa"/>
            <w:vAlign w:val="center"/>
          </w:tcPr>
          <w:p w14:paraId="141108CB" w14:textId="4CBBB0BF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AA2FF7" w14:paraId="314E552A" w14:textId="77777777" w:rsidTr="008668B6">
        <w:tc>
          <w:tcPr>
            <w:tcW w:w="1699" w:type="dxa"/>
            <w:vAlign w:val="center"/>
          </w:tcPr>
          <w:p w14:paraId="2E22160D" w14:textId="1FCB4F80" w:rsidR="00AA2FF7" w:rsidRDefault="7D3CEA4F" w:rsidP="23ADA7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ATF</w:t>
            </w:r>
            <w:r w:rsidR="00AA2FF7" w:rsidRPr="009B7937">
              <w:rPr>
                <w:rStyle w:val="af2"/>
                <w:szCs w:val="22"/>
              </w:rPr>
              <w:footnoteReference w:id="8"/>
            </w:r>
          </w:p>
        </w:tc>
        <w:tc>
          <w:tcPr>
            <w:tcW w:w="1564" w:type="dxa"/>
            <w:vAlign w:val="center"/>
          </w:tcPr>
          <w:p w14:paraId="6CB4BAF9" w14:textId="496E0E95" w:rsidR="00AA2FF7" w:rsidRDefault="00750DBD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64" w:type="dxa"/>
            <w:vAlign w:val="center"/>
          </w:tcPr>
          <w:p w14:paraId="54F25BD5" w14:textId="7AC08CAE" w:rsidR="00AA2FF7" w:rsidRDefault="00AA2FF7" w:rsidP="00652EE7">
            <w:pPr>
              <w:jc w:val="center"/>
              <w:rPr>
                <w:szCs w:val="22"/>
              </w:rPr>
            </w:pPr>
          </w:p>
        </w:tc>
        <w:tc>
          <w:tcPr>
            <w:tcW w:w="1271" w:type="dxa"/>
          </w:tcPr>
          <w:p w14:paraId="361CB341" w14:textId="77777777" w:rsidR="008668B6" w:rsidRPr="00A5063C" w:rsidRDefault="008668B6" w:rsidP="00652E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6C75E2E2" w14:textId="44916367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64" w:type="dxa"/>
            <w:vAlign w:val="center"/>
          </w:tcPr>
          <w:p w14:paraId="018DDED5" w14:textId="7CC76868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64" w:type="dxa"/>
            <w:vAlign w:val="center"/>
          </w:tcPr>
          <w:p w14:paraId="3AAA460E" w14:textId="0B3851D5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AA2FF7" w14:paraId="7DAE4C6C" w14:textId="77777777" w:rsidTr="008668B6">
        <w:tc>
          <w:tcPr>
            <w:tcW w:w="1699" w:type="dxa"/>
            <w:vAlign w:val="center"/>
          </w:tcPr>
          <w:p w14:paraId="342328BA" w14:textId="2B3AB8B4" w:rsidR="00AA2FF7" w:rsidRDefault="7D3CEA4F" w:rsidP="23ADA78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AAF</w:t>
            </w:r>
            <w:r w:rsidR="00AA2FF7">
              <w:rPr>
                <w:rStyle w:val="af2"/>
                <w:szCs w:val="22"/>
              </w:rPr>
              <w:footnoteReference w:id="9"/>
            </w:r>
            <w:r w:rsidR="008668B6">
              <w:rPr>
                <w:szCs w:val="22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43DE26CF" w14:textId="35BDA7B9" w:rsidR="00AA2FF7" w:rsidRPr="004A6408" w:rsidRDefault="00574680" w:rsidP="00652EE7">
            <w:pPr>
              <w:jc w:val="center"/>
              <w:rPr>
                <w:szCs w:val="22"/>
              </w:rPr>
            </w:pPr>
            <w:r w:rsidRPr="004A6408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564" w:type="dxa"/>
            <w:vAlign w:val="center"/>
          </w:tcPr>
          <w:p w14:paraId="12DE44F5" w14:textId="1DA8979A" w:rsidR="00AA2FF7" w:rsidRPr="004A6408" w:rsidRDefault="00622183" w:rsidP="00652EE7">
            <w:pPr>
              <w:jc w:val="center"/>
              <w:rPr>
                <w:szCs w:val="22"/>
              </w:rPr>
            </w:pPr>
            <w:r w:rsidRPr="004A6408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14:paraId="5B675375" w14:textId="77777777" w:rsidR="008668B6" w:rsidRPr="00A5063C" w:rsidRDefault="008668B6" w:rsidP="00652E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C83B8BA" w14:textId="2F4EA2B6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64" w:type="dxa"/>
            <w:vAlign w:val="center"/>
          </w:tcPr>
          <w:p w14:paraId="24529622" w14:textId="7A81647F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64" w:type="dxa"/>
            <w:vAlign w:val="center"/>
          </w:tcPr>
          <w:p w14:paraId="0F5652AC" w14:textId="6E3A26F1" w:rsidR="00AA2FF7" w:rsidRDefault="00941412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AA2FF7" w14:paraId="16403964" w14:textId="77777777" w:rsidTr="008668B6">
        <w:tc>
          <w:tcPr>
            <w:tcW w:w="1699" w:type="dxa"/>
            <w:vAlign w:val="center"/>
          </w:tcPr>
          <w:p w14:paraId="3AAA13F7" w14:textId="281B5F94" w:rsidR="00AA2FF7" w:rsidRDefault="00AA2FF7" w:rsidP="00652E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AAF (%)</w:t>
            </w:r>
          </w:p>
        </w:tc>
        <w:tc>
          <w:tcPr>
            <w:tcW w:w="1564" w:type="dxa"/>
            <w:vAlign w:val="center"/>
          </w:tcPr>
          <w:p w14:paraId="29CCABB2" w14:textId="4E8AB665" w:rsidR="00AA2FF7" w:rsidRDefault="00750DBD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="00941412">
              <w:rPr>
                <w:rFonts w:cs="Arial"/>
                <w:sz w:val="20"/>
                <w:szCs w:val="20"/>
              </w:rPr>
              <w:t>.57</w:t>
            </w:r>
          </w:p>
        </w:tc>
        <w:tc>
          <w:tcPr>
            <w:tcW w:w="1564" w:type="dxa"/>
            <w:vAlign w:val="center"/>
          </w:tcPr>
          <w:p w14:paraId="03B34EEC" w14:textId="76D4B027" w:rsidR="00AA2FF7" w:rsidRDefault="00750DBD" w:rsidP="00652E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="00BD12E9">
              <w:rPr>
                <w:szCs w:val="22"/>
              </w:rPr>
              <w:t>62</w:t>
            </w:r>
          </w:p>
        </w:tc>
        <w:tc>
          <w:tcPr>
            <w:tcW w:w="1271" w:type="dxa"/>
          </w:tcPr>
          <w:p w14:paraId="3D7C9F27" w14:textId="77777777" w:rsidR="008668B6" w:rsidRPr="00A5063C" w:rsidRDefault="008668B6" w:rsidP="00652EE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2BE391A6" w14:textId="34A96D64" w:rsidR="00AA2FF7" w:rsidRDefault="00F53055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64" w:type="dxa"/>
            <w:vAlign w:val="center"/>
          </w:tcPr>
          <w:p w14:paraId="545759CE" w14:textId="538E232B" w:rsidR="00AA2FF7" w:rsidRDefault="00F53055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564" w:type="dxa"/>
            <w:vAlign w:val="center"/>
          </w:tcPr>
          <w:p w14:paraId="361D1F22" w14:textId="77374914" w:rsidR="00AA2FF7" w:rsidRDefault="00F53055" w:rsidP="00652EE7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7B78C33B" w14:textId="57180AF5" w:rsidR="0040103D" w:rsidRDefault="0040103D" w:rsidP="001619E4">
      <w:pPr>
        <w:rPr>
          <w:szCs w:val="22"/>
        </w:rPr>
      </w:pPr>
    </w:p>
    <w:p w14:paraId="433FDD92" w14:textId="60477CFA" w:rsidR="0040103D" w:rsidRDefault="7C7DAD93" w:rsidP="001619E4">
      <w:pPr>
        <w:rPr>
          <w:sz w:val="32"/>
          <w:szCs w:val="32"/>
        </w:rPr>
      </w:pPr>
      <w:r>
        <w:rPr>
          <w:sz w:val="32"/>
          <w:szCs w:val="32"/>
        </w:rPr>
        <w:t>Analy</w:t>
      </w:r>
      <w:r w:rsidR="78CD9515">
        <w:rPr>
          <w:sz w:val="32"/>
          <w:szCs w:val="32"/>
        </w:rPr>
        <w:t xml:space="preserve">tical </w:t>
      </w:r>
      <w:r w:rsidR="4F38FCC3">
        <w:rPr>
          <w:sz w:val="32"/>
          <w:szCs w:val="32"/>
        </w:rPr>
        <w:t>Anti-Doping Rule Violations</w:t>
      </w:r>
      <w:r w:rsidR="00A24B9B" w:rsidRPr="75946F45">
        <w:rPr>
          <w:rStyle w:val="af2"/>
        </w:rPr>
        <w:footnoteReference w:id="10"/>
      </w:r>
    </w:p>
    <w:p w14:paraId="66895DE4" w14:textId="77777777" w:rsidR="008C2AF1" w:rsidRDefault="008C2AF1" w:rsidP="001619E4">
      <w:pPr>
        <w:rPr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14"/>
        <w:gridCol w:w="2713"/>
        <w:gridCol w:w="1314"/>
        <w:gridCol w:w="2324"/>
        <w:gridCol w:w="1790"/>
        <w:gridCol w:w="1335"/>
      </w:tblGrid>
      <w:tr w:rsidR="008A3970" w14:paraId="31922935" w14:textId="75E2CEA4" w:rsidTr="75946F45">
        <w:trPr>
          <w:trHeight w:val="58"/>
        </w:trPr>
        <w:tc>
          <w:tcPr>
            <w:tcW w:w="0" w:type="auto"/>
          </w:tcPr>
          <w:p w14:paraId="55E88F58" w14:textId="4098787C" w:rsidR="00C42468" w:rsidRDefault="00566E28" w:rsidP="007660C0">
            <w:pPr>
              <w:rPr>
                <w:szCs w:val="22"/>
              </w:rPr>
            </w:pPr>
            <w:r>
              <w:rPr>
                <w:szCs w:val="22"/>
              </w:rPr>
              <w:t>Decisions p</w:t>
            </w:r>
            <w:r w:rsidR="00017735">
              <w:rPr>
                <w:szCs w:val="22"/>
              </w:rPr>
              <w:t>ending</w:t>
            </w:r>
          </w:p>
        </w:tc>
        <w:tc>
          <w:tcPr>
            <w:tcW w:w="0" w:type="auto"/>
          </w:tcPr>
          <w:p w14:paraId="16C9C36B" w14:textId="04F7CDD8" w:rsidR="00C42468" w:rsidRDefault="00C42468" w:rsidP="007660C0">
            <w:r>
              <w:t>No case to answer</w:t>
            </w:r>
            <w:r w:rsidR="00F10AF4">
              <w:t xml:space="preserve"> (</w:t>
            </w:r>
            <w:proofErr w:type="gramStart"/>
            <w:r w:rsidR="00F10AF4">
              <w:t>i.e.</w:t>
            </w:r>
            <w:proofErr w:type="gramEnd"/>
            <w:r w:rsidR="00F10AF4">
              <w:t xml:space="preserve"> </w:t>
            </w:r>
            <w:r w:rsidR="00A67121">
              <w:t>closed</w:t>
            </w:r>
            <w:r w:rsidR="002876E9">
              <w:t xml:space="preserve"> at the result</w:t>
            </w:r>
            <w:r w:rsidR="008A3970">
              <w:t>s management level,</w:t>
            </w:r>
            <w:r w:rsidR="00EE0332">
              <w:t xml:space="preserve"> </w:t>
            </w:r>
            <w:r>
              <w:t>excluding TUE cases)</w:t>
            </w:r>
          </w:p>
        </w:tc>
        <w:tc>
          <w:tcPr>
            <w:tcW w:w="0" w:type="auto"/>
          </w:tcPr>
          <w:p w14:paraId="555A9525" w14:textId="055A3E16" w:rsidR="00C42468" w:rsidRDefault="00C42468" w:rsidP="007660C0">
            <w:pPr>
              <w:rPr>
                <w:szCs w:val="22"/>
              </w:rPr>
            </w:pPr>
            <w:r>
              <w:rPr>
                <w:szCs w:val="22"/>
              </w:rPr>
              <w:t>No case to answer (valid TUE)</w:t>
            </w:r>
          </w:p>
        </w:tc>
        <w:tc>
          <w:tcPr>
            <w:tcW w:w="0" w:type="auto"/>
          </w:tcPr>
          <w:p w14:paraId="0F188BE7" w14:textId="720C7548" w:rsidR="00C42468" w:rsidRDefault="00C42468" w:rsidP="007660C0">
            <w:pPr>
              <w:rPr>
                <w:szCs w:val="22"/>
              </w:rPr>
            </w:pPr>
            <w:r>
              <w:rPr>
                <w:szCs w:val="22"/>
              </w:rPr>
              <w:t xml:space="preserve">Exonerated following the conclusion of the disciplinary proceedings </w:t>
            </w:r>
          </w:p>
        </w:tc>
        <w:tc>
          <w:tcPr>
            <w:tcW w:w="0" w:type="auto"/>
          </w:tcPr>
          <w:p w14:paraId="3BBBE021" w14:textId="62FC3A33" w:rsidR="00C42468" w:rsidRDefault="00C42468" w:rsidP="007660C0">
            <w:pPr>
              <w:rPr>
                <w:szCs w:val="22"/>
              </w:rPr>
            </w:pPr>
            <w:r>
              <w:rPr>
                <w:szCs w:val="22"/>
              </w:rPr>
              <w:t>Sanctioned (Anti-Doping Rule Violation)</w:t>
            </w:r>
          </w:p>
        </w:tc>
        <w:tc>
          <w:tcPr>
            <w:tcW w:w="0" w:type="auto"/>
          </w:tcPr>
          <w:p w14:paraId="191E54CE" w14:textId="02B2AAA4" w:rsidR="00C42468" w:rsidRDefault="00C42468" w:rsidP="007660C0">
            <w:r>
              <w:t>Decisions appealed</w:t>
            </w:r>
          </w:p>
        </w:tc>
      </w:tr>
      <w:tr w:rsidR="008A3970" w14:paraId="359AB48F" w14:textId="1A061072" w:rsidTr="75946F45">
        <w:tc>
          <w:tcPr>
            <w:tcW w:w="0" w:type="auto"/>
            <w:vAlign w:val="center"/>
          </w:tcPr>
          <w:p w14:paraId="113E8090" w14:textId="700AE3DE" w:rsidR="00134660" w:rsidRDefault="00286D80" w:rsidP="00F81F95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50758CC3" w14:textId="384E6AE9" w:rsidR="00134660" w:rsidRDefault="00286D80" w:rsidP="00F81F95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8A5E2B1" w14:textId="3E71023E" w:rsidR="00134660" w:rsidRDefault="00286D80" w:rsidP="00F81F95">
            <w:pPr>
              <w:jc w:val="center"/>
              <w:rPr>
                <w:szCs w:val="22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EF66F94" w14:textId="0CB5E33A" w:rsidR="00134660" w:rsidRPr="004A6408" w:rsidRDefault="00622183" w:rsidP="00F81F95">
            <w:pPr>
              <w:jc w:val="center"/>
              <w:rPr>
                <w:szCs w:val="22"/>
              </w:rPr>
            </w:pPr>
            <w:r w:rsidRPr="004A6408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F233AFB" w14:textId="403C2EFD" w:rsidR="00134660" w:rsidRPr="004A6408" w:rsidRDefault="00622183" w:rsidP="00F81F95">
            <w:pPr>
              <w:jc w:val="center"/>
              <w:rPr>
                <w:szCs w:val="22"/>
              </w:rPr>
            </w:pPr>
            <w:r w:rsidRPr="004A6408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5B1AA7F" w14:textId="4377BF93" w:rsidR="00134660" w:rsidRPr="004A6408" w:rsidRDefault="00286D80" w:rsidP="00F81F95">
            <w:pPr>
              <w:jc w:val="center"/>
              <w:rPr>
                <w:szCs w:val="22"/>
              </w:rPr>
            </w:pPr>
            <w:r w:rsidRPr="004A6408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74230701" w14:textId="4442F3DC" w:rsidR="0040103D" w:rsidRDefault="0040103D" w:rsidP="001619E4">
      <w:pPr>
        <w:rPr>
          <w:szCs w:val="22"/>
        </w:rPr>
      </w:pPr>
    </w:p>
    <w:p w14:paraId="77496EE3" w14:textId="07B76874" w:rsidR="0004515A" w:rsidRDefault="00A708A7" w:rsidP="001619E4">
      <w:pPr>
        <w:rPr>
          <w:sz w:val="32"/>
          <w:szCs w:val="32"/>
        </w:rPr>
      </w:pPr>
      <w:r w:rsidRPr="23ADA784">
        <w:rPr>
          <w:sz w:val="32"/>
          <w:szCs w:val="32"/>
        </w:rPr>
        <w:t>Non</w:t>
      </w:r>
      <w:r w:rsidR="00902F0B" w:rsidRPr="23ADA784">
        <w:rPr>
          <w:sz w:val="32"/>
          <w:szCs w:val="32"/>
        </w:rPr>
        <w:t>-</w:t>
      </w:r>
      <w:r w:rsidR="00BD3788" w:rsidRPr="23ADA784">
        <w:rPr>
          <w:sz w:val="32"/>
          <w:szCs w:val="32"/>
        </w:rPr>
        <w:t xml:space="preserve">Analytical </w:t>
      </w:r>
      <w:r w:rsidR="11E5A795" w:rsidRPr="23ADA784">
        <w:rPr>
          <w:sz w:val="32"/>
          <w:szCs w:val="32"/>
        </w:rPr>
        <w:t>Anti-Doping Rule Violations</w:t>
      </w:r>
      <w:r w:rsidR="00544C4A" w:rsidRPr="75946F45">
        <w:rPr>
          <w:rStyle w:val="af2"/>
        </w:rPr>
        <w:footnoteReference w:id="11"/>
      </w:r>
    </w:p>
    <w:p w14:paraId="28961BB0" w14:textId="77777777" w:rsidR="005B2E3B" w:rsidRDefault="005B2E3B" w:rsidP="001619E4">
      <w:pPr>
        <w:rPr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4"/>
        <w:gridCol w:w="973"/>
        <w:gridCol w:w="974"/>
        <w:gridCol w:w="975"/>
        <w:gridCol w:w="975"/>
        <w:gridCol w:w="975"/>
        <w:gridCol w:w="975"/>
        <w:gridCol w:w="975"/>
        <w:gridCol w:w="975"/>
        <w:gridCol w:w="1292"/>
      </w:tblGrid>
      <w:tr w:rsidR="00552A83" w14:paraId="018C198F" w14:textId="36EC98E2" w:rsidTr="008A4BD9">
        <w:tc>
          <w:tcPr>
            <w:tcW w:w="1927" w:type="dxa"/>
            <w:gridSpan w:val="2"/>
            <w:vAlign w:val="center"/>
          </w:tcPr>
          <w:p w14:paraId="71B73478" w14:textId="60F7135F" w:rsidR="00B40859" w:rsidRPr="00794214" w:rsidRDefault="00B747B4" w:rsidP="00B8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Decisions p</w:t>
            </w:r>
            <w:r w:rsidRPr="00794214">
              <w:rPr>
                <w:sz w:val="18"/>
                <w:szCs w:val="18"/>
              </w:rPr>
              <w:t>ending</w:t>
            </w:r>
          </w:p>
        </w:tc>
        <w:tc>
          <w:tcPr>
            <w:tcW w:w="1949" w:type="dxa"/>
            <w:gridSpan w:val="2"/>
            <w:vAlign w:val="center"/>
          </w:tcPr>
          <w:p w14:paraId="62BCD6DF" w14:textId="5B722B29" w:rsidR="00B40859" w:rsidRPr="00794214" w:rsidRDefault="00B40859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No case to answer</w:t>
            </w:r>
          </w:p>
        </w:tc>
        <w:tc>
          <w:tcPr>
            <w:tcW w:w="1950" w:type="dxa"/>
            <w:gridSpan w:val="2"/>
            <w:vAlign w:val="center"/>
          </w:tcPr>
          <w:p w14:paraId="6391E22D" w14:textId="50FC9EC9" w:rsidR="00B40859" w:rsidRPr="00794214" w:rsidRDefault="00B40859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Exonerated following the conclusion of the disciplinary proceedings</w:t>
            </w:r>
          </w:p>
        </w:tc>
        <w:tc>
          <w:tcPr>
            <w:tcW w:w="1950" w:type="dxa"/>
            <w:gridSpan w:val="2"/>
            <w:vAlign w:val="center"/>
          </w:tcPr>
          <w:p w14:paraId="14A81BD4" w14:textId="4E11F2AD" w:rsidR="00B40859" w:rsidRPr="00794214" w:rsidRDefault="00B40859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Sanctioned (Anti-Doping Rule Violation)</w:t>
            </w:r>
          </w:p>
        </w:tc>
        <w:tc>
          <w:tcPr>
            <w:tcW w:w="2267" w:type="dxa"/>
            <w:gridSpan w:val="2"/>
            <w:vAlign w:val="center"/>
          </w:tcPr>
          <w:p w14:paraId="2DB1E9B9" w14:textId="050BE83E" w:rsidR="00B40859" w:rsidRPr="00794214" w:rsidRDefault="00B40859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Decisions appealed</w:t>
            </w:r>
          </w:p>
        </w:tc>
      </w:tr>
      <w:tr w:rsidR="00B97204" w14:paraId="718A1D8F" w14:textId="3C00327A" w:rsidTr="008A4BD9">
        <w:tc>
          <w:tcPr>
            <w:tcW w:w="954" w:type="dxa"/>
            <w:vAlign w:val="center"/>
          </w:tcPr>
          <w:p w14:paraId="52DB10E9" w14:textId="2EF2D7A7" w:rsidR="003D0F60" w:rsidRPr="00794214" w:rsidRDefault="003D0F60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Athletes</w:t>
            </w:r>
          </w:p>
        </w:tc>
        <w:tc>
          <w:tcPr>
            <w:tcW w:w="973" w:type="dxa"/>
            <w:vAlign w:val="center"/>
          </w:tcPr>
          <w:p w14:paraId="392492D6" w14:textId="2D0D2EE5" w:rsidR="003D0F60" w:rsidRPr="00794214" w:rsidRDefault="29323E77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</w:t>
            </w:r>
            <w:r w:rsidR="6E9EE385" w:rsidRPr="00794214">
              <w:rPr>
                <w:sz w:val="18"/>
                <w:szCs w:val="18"/>
              </w:rPr>
              <w:t>SP</w:t>
            </w:r>
            <w:bookmarkStart w:id="4" w:name="_Ref132379693"/>
            <w:r w:rsidR="007A0B83" w:rsidRPr="005B40AD">
              <w:rPr>
                <w:rStyle w:val="af2"/>
                <w:szCs w:val="22"/>
              </w:rPr>
              <w:footnoteReference w:id="12"/>
            </w:r>
            <w:bookmarkEnd w:id="4"/>
          </w:p>
        </w:tc>
        <w:tc>
          <w:tcPr>
            <w:tcW w:w="974" w:type="dxa"/>
            <w:vAlign w:val="center"/>
          </w:tcPr>
          <w:p w14:paraId="4B21ED90" w14:textId="477223FD" w:rsidR="003D0F60" w:rsidRPr="00794214" w:rsidRDefault="003D0F60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Athletes</w:t>
            </w:r>
          </w:p>
        </w:tc>
        <w:tc>
          <w:tcPr>
            <w:tcW w:w="975" w:type="dxa"/>
            <w:vAlign w:val="center"/>
          </w:tcPr>
          <w:p w14:paraId="6FA394A3" w14:textId="5DFA1000" w:rsidR="003D0F60" w:rsidRPr="00794214" w:rsidRDefault="390E7607" w:rsidP="00B8544D">
            <w:pPr>
              <w:jc w:val="center"/>
              <w:rPr>
                <w:sz w:val="18"/>
                <w:szCs w:val="18"/>
              </w:rPr>
            </w:pPr>
            <w:r w:rsidRPr="596C6ED1">
              <w:rPr>
                <w:sz w:val="18"/>
                <w:szCs w:val="18"/>
              </w:rPr>
              <w:t>ASP</w:t>
            </w:r>
            <w:r w:rsidR="00207D9A" w:rsidRPr="005B40AD">
              <w:rPr>
                <w:szCs w:val="22"/>
              </w:rPr>
              <w:fldChar w:fldCharType="begin"/>
            </w:r>
            <w:r w:rsidR="00207D9A" w:rsidRPr="596C6ED1">
              <w:rPr>
                <w:sz w:val="18"/>
                <w:szCs w:val="18"/>
              </w:rPr>
              <w:instrText xml:space="preserve"> NOTEREF _Ref132379693 \f  \* MERGEFORMAT </w:instrText>
            </w:r>
            <w:r w:rsidR="00207D9A" w:rsidRPr="005B40AD">
              <w:rPr>
                <w:szCs w:val="22"/>
              </w:rPr>
              <w:fldChar w:fldCharType="separate"/>
            </w:r>
            <w:r w:rsidR="00BB65CB" w:rsidRPr="005B40AD">
              <w:rPr>
                <w:rStyle w:val="af2"/>
                <w:szCs w:val="22"/>
              </w:rPr>
              <w:t>11</w:t>
            </w:r>
            <w:r w:rsidR="00207D9A" w:rsidRPr="005B40AD">
              <w:rPr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385228DE" w14:textId="67841715" w:rsidR="003D0F60" w:rsidRPr="00794214" w:rsidRDefault="003D0F60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Athletes</w:t>
            </w:r>
          </w:p>
        </w:tc>
        <w:tc>
          <w:tcPr>
            <w:tcW w:w="975" w:type="dxa"/>
            <w:vAlign w:val="center"/>
          </w:tcPr>
          <w:p w14:paraId="20FE084B" w14:textId="4DBD3350" w:rsidR="003D0F60" w:rsidRPr="00794214" w:rsidRDefault="004D1794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ASP</w:t>
            </w:r>
            <w:r w:rsidR="00AF1CAB" w:rsidRPr="005B40AD">
              <w:rPr>
                <w:szCs w:val="22"/>
              </w:rPr>
              <w:fldChar w:fldCharType="begin"/>
            </w:r>
            <w:r w:rsidR="00AF1CAB" w:rsidRPr="00794214">
              <w:rPr>
                <w:sz w:val="18"/>
                <w:szCs w:val="18"/>
              </w:rPr>
              <w:instrText xml:space="preserve"> NOTEREF _Ref132379693 \f </w:instrText>
            </w:r>
            <w:r w:rsidR="00794214" w:rsidRPr="00794214">
              <w:rPr>
                <w:sz w:val="18"/>
                <w:szCs w:val="18"/>
              </w:rPr>
              <w:instrText xml:space="preserve"> \* MERGEFORMAT </w:instrText>
            </w:r>
            <w:r w:rsidR="00AF1CAB" w:rsidRPr="005B40AD">
              <w:rPr>
                <w:szCs w:val="22"/>
              </w:rPr>
              <w:fldChar w:fldCharType="separate"/>
            </w:r>
            <w:r w:rsidR="005B40AD" w:rsidRPr="005B40AD">
              <w:rPr>
                <w:rStyle w:val="af2"/>
                <w:szCs w:val="22"/>
              </w:rPr>
              <w:t>11</w:t>
            </w:r>
            <w:r w:rsidR="00AF1CAB" w:rsidRPr="005B40AD">
              <w:rPr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4E35D353" w14:textId="433372D3" w:rsidR="003D0F60" w:rsidRPr="00794214" w:rsidRDefault="009F2B13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Athletes</w:t>
            </w:r>
          </w:p>
        </w:tc>
        <w:tc>
          <w:tcPr>
            <w:tcW w:w="975" w:type="dxa"/>
            <w:vAlign w:val="center"/>
          </w:tcPr>
          <w:p w14:paraId="2C4A00D7" w14:textId="40956231" w:rsidR="003D0F60" w:rsidRPr="00794214" w:rsidRDefault="00B747B4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ASP</w:t>
            </w:r>
            <w:r w:rsidR="00A20AF5">
              <w:rPr>
                <w:rStyle w:val="af2"/>
                <w:szCs w:val="22"/>
              </w:rPr>
              <w:fldChar w:fldCharType="begin"/>
            </w:r>
            <w:r w:rsidR="00A20AF5">
              <w:rPr>
                <w:sz w:val="18"/>
                <w:szCs w:val="18"/>
              </w:rPr>
              <w:instrText xml:space="preserve"> NOTEREF _Ref132379693 \f </w:instrText>
            </w:r>
            <w:r w:rsidR="00A20AF5">
              <w:rPr>
                <w:rStyle w:val="af2"/>
                <w:szCs w:val="22"/>
              </w:rPr>
              <w:fldChar w:fldCharType="separate"/>
            </w:r>
            <w:r w:rsidR="00A20AF5" w:rsidRPr="00A20AF5">
              <w:rPr>
                <w:rStyle w:val="af2"/>
              </w:rPr>
              <w:t>11</w:t>
            </w:r>
            <w:r w:rsidR="00A20AF5">
              <w:rPr>
                <w:rStyle w:val="af2"/>
                <w:szCs w:val="22"/>
              </w:rPr>
              <w:fldChar w:fldCharType="end"/>
            </w:r>
          </w:p>
        </w:tc>
        <w:tc>
          <w:tcPr>
            <w:tcW w:w="975" w:type="dxa"/>
            <w:vAlign w:val="center"/>
          </w:tcPr>
          <w:p w14:paraId="6BF2A1F2" w14:textId="56EFFC0A" w:rsidR="003D0F60" w:rsidRPr="00794214" w:rsidRDefault="004D1794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Athletes</w:t>
            </w:r>
          </w:p>
        </w:tc>
        <w:tc>
          <w:tcPr>
            <w:tcW w:w="1292" w:type="dxa"/>
            <w:vAlign w:val="center"/>
          </w:tcPr>
          <w:p w14:paraId="6E9D55D3" w14:textId="37E01AE0" w:rsidR="003D0F60" w:rsidRPr="00794214" w:rsidRDefault="00B747B4" w:rsidP="00B8544D">
            <w:pPr>
              <w:jc w:val="center"/>
              <w:rPr>
                <w:sz w:val="18"/>
                <w:szCs w:val="18"/>
              </w:rPr>
            </w:pPr>
            <w:r w:rsidRPr="00794214">
              <w:rPr>
                <w:sz w:val="18"/>
                <w:szCs w:val="18"/>
              </w:rPr>
              <w:t>ASP</w:t>
            </w:r>
            <w:r w:rsidR="00A20AF5">
              <w:rPr>
                <w:sz w:val="18"/>
                <w:szCs w:val="18"/>
              </w:rPr>
              <w:fldChar w:fldCharType="begin"/>
            </w:r>
            <w:r w:rsidR="00A20AF5">
              <w:rPr>
                <w:sz w:val="18"/>
                <w:szCs w:val="18"/>
              </w:rPr>
              <w:instrText xml:space="preserve"> NOTEREF _Ref132379693 \f </w:instrText>
            </w:r>
            <w:r w:rsidR="00A20AF5">
              <w:rPr>
                <w:sz w:val="18"/>
                <w:szCs w:val="18"/>
              </w:rPr>
              <w:fldChar w:fldCharType="separate"/>
            </w:r>
            <w:r w:rsidR="00A20AF5" w:rsidRPr="00A20AF5">
              <w:rPr>
                <w:rStyle w:val="af2"/>
              </w:rPr>
              <w:t>11</w:t>
            </w:r>
            <w:r w:rsidR="00A20AF5">
              <w:rPr>
                <w:sz w:val="18"/>
                <w:szCs w:val="18"/>
              </w:rPr>
              <w:fldChar w:fldCharType="end"/>
            </w:r>
          </w:p>
        </w:tc>
      </w:tr>
      <w:tr w:rsidR="00E73308" w14:paraId="2A023FF2" w14:textId="3E020A6E" w:rsidTr="008A4BD9">
        <w:tc>
          <w:tcPr>
            <w:tcW w:w="954" w:type="dxa"/>
            <w:vAlign w:val="center"/>
          </w:tcPr>
          <w:p w14:paraId="50C87BAD" w14:textId="2F21C348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73" w:type="dxa"/>
            <w:vAlign w:val="center"/>
          </w:tcPr>
          <w:p w14:paraId="363D789C" w14:textId="5C162C9D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14:paraId="6F48CD90" w14:textId="61FEFBB4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vAlign w:val="center"/>
          </w:tcPr>
          <w:p w14:paraId="570305CC" w14:textId="59586C79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vAlign w:val="center"/>
          </w:tcPr>
          <w:p w14:paraId="130C6F47" w14:textId="11EE323D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75" w:type="dxa"/>
            <w:vAlign w:val="center"/>
          </w:tcPr>
          <w:p w14:paraId="524F9E2F" w14:textId="70321640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vAlign w:val="center"/>
          </w:tcPr>
          <w:p w14:paraId="51405E70" w14:textId="46C1A6BC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75" w:type="dxa"/>
            <w:vAlign w:val="center"/>
          </w:tcPr>
          <w:p w14:paraId="7D5FE2E4" w14:textId="6F6DF4C6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75" w:type="dxa"/>
            <w:vAlign w:val="center"/>
          </w:tcPr>
          <w:p w14:paraId="1FC1E191" w14:textId="019C47D4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92" w:type="dxa"/>
            <w:vAlign w:val="center"/>
          </w:tcPr>
          <w:p w14:paraId="6F56EBA9" w14:textId="32C59879" w:rsidR="00F81F95" w:rsidRPr="00B8544D" w:rsidRDefault="00F53055" w:rsidP="00B8544D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44C0AE0" w14:textId="77777777" w:rsidR="0004515A" w:rsidRDefault="0004515A" w:rsidP="001619E4">
      <w:pPr>
        <w:rPr>
          <w:szCs w:val="22"/>
        </w:rPr>
      </w:pPr>
    </w:p>
    <w:p w14:paraId="24D23B32" w14:textId="77777777" w:rsidR="00063AD3" w:rsidRPr="001E411E" w:rsidRDefault="00063AD3" w:rsidP="001619E4">
      <w:pPr>
        <w:rPr>
          <w:szCs w:val="22"/>
          <w:lang w:val="en-US"/>
        </w:rPr>
      </w:pPr>
    </w:p>
    <w:bookmarkEnd w:id="1"/>
    <w:bookmarkEnd w:id="2"/>
    <w:p w14:paraId="463F0E6A" w14:textId="207C168F" w:rsidR="00537AA6" w:rsidRPr="00620446" w:rsidRDefault="00537AA6" w:rsidP="008A4F31">
      <w:pPr>
        <w:pStyle w:val="Note"/>
        <w:sectPr w:rsidR="00537AA6" w:rsidRPr="00620446" w:rsidSect="00537AA6">
          <w:headerReference w:type="default" r:id="rId11"/>
          <w:footerReference w:type="default" r:id="rId12"/>
          <w:type w:val="continuous"/>
          <w:pgSz w:w="12240" w:h="15840"/>
          <w:pgMar w:top="2098" w:right="720" w:bottom="1021" w:left="720" w:header="709" w:footer="709" w:gutter="0"/>
          <w:cols w:space="708"/>
          <w:docGrid w:linePitch="360"/>
        </w:sectPr>
      </w:pPr>
    </w:p>
    <w:p w14:paraId="7C18DF88" w14:textId="77777777" w:rsidR="00994061" w:rsidRPr="00A643AA" w:rsidRDefault="00994061" w:rsidP="00A643AA">
      <w:pPr>
        <w:rPr>
          <w:rFonts w:eastAsiaTheme="minorHAnsi" w:cs="Arial"/>
          <w:color w:val="000000"/>
          <w:sz w:val="14"/>
          <w:szCs w:val="14"/>
        </w:rPr>
      </w:pPr>
    </w:p>
    <w:p w14:paraId="61445B3E" w14:textId="77777777" w:rsidR="00CA7895" w:rsidRPr="009F6C31" w:rsidRDefault="00CA7895" w:rsidP="008A4F31">
      <w:pPr>
        <w:rPr>
          <w:rFonts w:eastAsiaTheme="minorHAnsi" w:cs="Arial"/>
          <w:color w:val="000000"/>
          <w:sz w:val="14"/>
          <w:szCs w:val="14"/>
        </w:rPr>
      </w:pPr>
    </w:p>
    <w:sectPr w:rsidR="00CA7895" w:rsidRPr="009F6C31" w:rsidSect="00053A39">
      <w:type w:val="continuous"/>
      <w:pgSz w:w="12240" w:h="15840"/>
      <w:pgMar w:top="2098" w:right="720" w:bottom="1021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B6B8" w14:textId="77777777" w:rsidR="009B3621" w:rsidRDefault="009B3621" w:rsidP="00747DF5">
      <w:r>
        <w:separator/>
      </w:r>
    </w:p>
    <w:p w14:paraId="5BF06631" w14:textId="77777777" w:rsidR="009B3621" w:rsidRDefault="009B3621"/>
  </w:endnote>
  <w:endnote w:type="continuationSeparator" w:id="0">
    <w:p w14:paraId="37B23286" w14:textId="77777777" w:rsidR="009B3621" w:rsidRDefault="009B3621" w:rsidP="00747DF5">
      <w:r>
        <w:continuationSeparator/>
      </w:r>
    </w:p>
    <w:p w14:paraId="4A491645" w14:textId="77777777" w:rsidR="009B3621" w:rsidRDefault="009B3621"/>
  </w:endnote>
  <w:endnote w:type="continuationNotice" w:id="1">
    <w:p w14:paraId="184D9595" w14:textId="77777777" w:rsidR="009B3621" w:rsidRDefault="009B36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charset w:val="4D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0BA2" w14:textId="75A0A276" w:rsidR="00984704" w:rsidRDefault="00984704" w:rsidP="00A13DE3">
    <w:pPr>
      <w:ind w:right="360"/>
    </w:pPr>
    <w:r w:rsidRPr="00163AD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2B457F" wp14:editId="093FF4D7">
              <wp:simplePos x="0" y="0"/>
              <wp:positionH relativeFrom="page">
                <wp:posOffset>3811524</wp:posOffset>
              </wp:positionH>
              <wp:positionV relativeFrom="page">
                <wp:posOffset>9663430</wp:posOffset>
              </wp:positionV>
              <wp:extent cx="3509645" cy="359410"/>
              <wp:effectExtent l="0" t="0" r="8255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964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64F184" w14:textId="77777777" w:rsidR="00984704" w:rsidRPr="00163AD7" w:rsidRDefault="00984704" w:rsidP="00163AD7">
                          <w:pPr>
                            <w:jc w:val="right"/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</w:pP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t xml:space="preserve">Page </w:t>
                          </w: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15"/>
                              <w:szCs w:val="18"/>
                              <w:lang w:val="en-US"/>
                            </w:rPr>
                            <w:t>2</w:t>
                          </w: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t>/</w:t>
                          </w: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15"/>
                              <w:szCs w:val="18"/>
                              <w:lang w:val="en-US"/>
                            </w:rPr>
                            <w:t>6</w:t>
                          </w:r>
                          <w:r w:rsidRPr="003445D3">
                            <w:rPr>
                              <w:rFonts w:cs="Arial"/>
                              <w:sz w:val="15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45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1pt;margin-top:760.9pt;width:276.3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" filled="f" stroked="f" strokeweight=".5pt">
              <v:textbox inset="0,0,0,0">
                <w:txbxContent>
                  <w:p w14:paraId="4364F184" w14:textId="77777777" w:rsidR="00984704" w:rsidRPr="00163AD7" w:rsidRDefault="00984704" w:rsidP="00163AD7">
                    <w:pPr>
                      <w:jc w:val="right"/>
                      <w:rPr>
                        <w:rFonts w:cs="Arial"/>
                        <w:sz w:val="15"/>
                        <w:szCs w:val="18"/>
                        <w:lang w:val="en-US"/>
                      </w:rPr>
                    </w:pP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t xml:space="preserve">Page </w:t>
                    </w: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fldChar w:fldCharType="begin"/>
                    </w: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instrText xml:space="preserve"> PAGE </w:instrText>
                    </w: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5"/>
                        <w:szCs w:val="18"/>
                        <w:lang w:val="en-US"/>
                      </w:rPr>
                      <w:t>2</w:t>
                    </w: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cs="Arial"/>
                        <w:sz w:val="15"/>
                        <w:szCs w:val="18"/>
                        <w:lang w:val="en-US"/>
                      </w:rPr>
                      <w:t>/</w:t>
                    </w: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fldChar w:fldCharType="begin"/>
                    </w: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instrText xml:space="preserve"> NUMPAGES </w:instrText>
                    </w: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5"/>
                        <w:szCs w:val="18"/>
                        <w:lang w:val="en-US"/>
                      </w:rPr>
                      <w:t>6</w:t>
                    </w:r>
                    <w:r w:rsidRPr="003445D3">
                      <w:rPr>
                        <w:rFonts w:cs="Arial"/>
                        <w:sz w:val="15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4B3994" wp14:editId="27ECD2EF">
              <wp:simplePos x="0" y="0"/>
              <wp:positionH relativeFrom="page">
                <wp:posOffset>0</wp:posOffset>
              </wp:positionH>
              <wp:positionV relativeFrom="page">
                <wp:posOffset>9468485</wp:posOffset>
              </wp:positionV>
              <wp:extent cx="7776000" cy="0"/>
              <wp:effectExtent l="0" t="0" r="9525" b="1270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76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0D24A82" id="Straight Connector 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45.55pt" to="612.3pt,7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" strokecolor="black [3213]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BAF9" w14:textId="77777777" w:rsidR="009B3621" w:rsidRDefault="009B3621" w:rsidP="00747DF5">
      <w:r>
        <w:separator/>
      </w:r>
    </w:p>
    <w:p w14:paraId="500EB660" w14:textId="77777777" w:rsidR="009B3621" w:rsidRDefault="009B3621"/>
  </w:footnote>
  <w:footnote w:type="continuationSeparator" w:id="0">
    <w:p w14:paraId="0363D330" w14:textId="77777777" w:rsidR="009B3621" w:rsidRDefault="009B3621" w:rsidP="00747DF5">
      <w:r>
        <w:continuationSeparator/>
      </w:r>
    </w:p>
    <w:p w14:paraId="27A98911" w14:textId="77777777" w:rsidR="009B3621" w:rsidRDefault="009B3621"/>
  </w:footnote>
  <w:footnote w:type="continuationNotice" w:id="1">
    <w:p w14:paraId="3D6171C1" w14:textId="77777777" w:rsidR="009B3621" w:rsidRDefault="009B3621">
      <w:pPr>
        <w:spacing w:after="0"/>
      </w:pPr>
    </w:p>
  </w:footnote>
  <w:footnote w:id="2">
    <w:p w14:paraId="59E554AD" w14:textId="0C6ECF5F" w:rsidR="00666A2C" w:rsidRPr="00424992" w:rsidRDefault="00666A2C" w:rsidP="00BA5A0F">
      <w:pPr>
        <w:pStyle w:val="af0"/>
        <w:ind w:left="180" w:hanging="180"/>
        <w:rPr>
          <w:i/>
          <w:iCs/>
          <w:lang w:val="en-US"/>
        </w:rPr>
      </w:pPr>
      <w:r>
        <w:rPr>
          <w:rStyle w:val="af2"/>
        </w:rPr>
        <w:footnoteRef/>
      </w:r>
      <w:r>
        <w:t xml:space="preserve"> </w:t>
      </w:r>
      <w:r w:rsidR="00BA5A0F">
        <w:tab/>
      </w:r>
      <w:r w:rsidR="00347DBE" w:rsidRPr="00424992">
        <w:rPr>
          <w:i/>
          <w:iCs/>
          <w:lang w:val="en-US"/>
        </w:rPr>
        <w:t>Any combination of sample(s) collected</w:t>
      </w:r>
      <w:r w:rsidR="000C29DF" w:rsidRPr="00424992">
        <w:rPr>
          <w:i/>
          <w:iCs/>
          <w:lang w:val="en-US"/>
        </w:rPr>
        <w:t xml:space="preserve"> from a single athlete in a single </w:t>
      </w:r>
      <w:r w:rsidR="00D91E2A" w:rsidRPr="00424992">
        <w:rPr>
          <w:i/>
          <w:iCs/>
          <w:lang w:val="en-US"/>
        </w:rPr>
        <w:t>sample collection session</w:t>
      </w:r>
      <w:r w:rsidR="00F0170C" w:rsidRPr="00424992">
        <w:rPr>
          <w:i/>
          <w:iCs/>
          <w:lang w:val="en-US"/>
        </w:rPr>
        <w:t>. For example</w:t>
      </w:r>
      <w:r w:rsidR="00074FCD" w:rsidRPr="00424992">
        <w:rPr>
          <w:i/>
          <w:iCs/>
          <w:lang w:val="en-US"/>
        </w:rPr>
        <w:t xml:space="preserve">, </w:t>
      </w:r>
      <w:r w:rsidR="00883C03" w:rsidRPr="00424992">
        <w:rPr>
          <w:i/>
          <w:iCs/>
          <w:lang w:val="en-US"/>
        </w:rPr>
        <w:t>a sample collection session in which one</w:t>
      </w:r>
      <w:r w:rsidR="00B00E33" w:rsidRPr="00424992">
        <w:rPr>
          <w:i/>
          <w:iCs/>
          <w:lang w:val="en-US"/>
        </w:rPr>
        <w:t xml:space="preserve"> urine sample, </w:t>
      </w:r>
      <w:r w:rsidR="00126B23" w:rsidRPr="00424992">
        <w:rPr>
          <w:i/>
          <w:iCs/>
          <w:lang w:val="en-US"/>
        </w:rPr>
        <w:t>one ABP blood sample and one</w:t>
      </w:r>
      <w:r w:rsidR="00ED2749" w:rsidRPr="00424992">
        <w:rPr>
          <w:i/>
          <w:iCs/>
          <w:lang w:val="en-US"/>
        </w:rPr>
        <w:t xml:space="preserve"> DBS</w:t>
      </w:r>
      <w:r w:rsidR="009F5E27" w:rsidRPr="00424992">
        <w:rPr>
          <w:i/>
          <w:iCs/>
          <w:lang w:val="en-US"/>
        </w:rPr>
        <w:t xml:space="preserve"> sample are collected count as one (1) test</w:t>
      </w:r>
      <w:r w:rsidR="00B23F2C" w:rsidRPr="00424992">
        <w:rPr>
          <w:i/>
          <w:iCs/>
          <w:lang w:val="en-US"/>
        </w:rPr>
        <w:t>.</w:t>
      </w:r>
    </w:p>
  </w:footnote>
  <w:footnote w:id="3">
    <w:p w14:paraId="3E66E555" w14:textId="1216211E" w:rsidR="00D96CE5" w:rsidRPr="00D91E2A" w:rsidRDefault="00D96CE5" w:rsidP="00BA5A0F">
      <w:pPr>
        <w:pStyle w:val="af0"/>
        <w:ind w:left="180" w:hanging="180"/>
        <w:rPr>
          <w:lang w:val="en-US"/>
        </w:rPr>
      </w:pPr>
      <w:r w:rsidRPr="00424992">
        <w:rPr>
          <w:rStyle w:val="af2"/>
          <w:i/>
          <w:iCs/>
        </w:rPr>
        <w:footnoteRef/>
      </w:r>
      <w:r w:rsidRPr="00424992">
        <w:rPr>
          <w:i/>
          <w:iCs/>
        </w:rPr>
        <w:t xml:space="preserve"> </w:t>
      </w:r>
      <w:r w:rsidR="00BA5A0F">
        <w:rPr>
          <w:i/>
          <w:iCs/>
        </w:rPr>
        <w:tab/>
      </w:r>
      <w:r w:rsidRPr="00424992">
        <w:rPr>
          <w:i/>
          <w:iCs/>
          <w:lang w:val="en-US"/>
        </w:rPr>
        <w:t>Any biological material collected for the purpose of Doping Control. For example, the combination of samples collected from a single athlete in a single sample collection session, in which one urine sample, one ABP blood sample and one DBS sample are collected count as three (3) samples.</w:t>
      </w:r>
    </w:p>
  </w:footnote>
  <w:footnote w:id="4">
    <w:p w14:paraId="0A74DF12" w14:textId="6F57CAA5" w:rsidR="00BC077F" w:rsidRPr="00BC077F" w:rsidRDefault="00BC077F" w:rsidP="00F67C29">
      <w:pPr>
        <w:pStyle w:val="af0"/>
        <w:ind w:left="180" w:hanging="180"/>
        <w:rPr>
          <w:lang w:val="en-US"/>
        </w:rPr>
      </w:pPr>
      <w:r>
        <w:rPr>
          <w:rStyle w:val="af2"/>
        </w:rPr>
        <w:footnoteRef/>
      </w:r>
      <w:r w:rsidR="34D0C4CD">
        <w:t xml:space="preserve"> </w:t>
      </w:r>
      <w:r>
        <w:t xml:space="preserve"> </w:t>
      </w:r>
      <w:r w:rsidR="00F67C29">
        <w:tab/>
      </w:r>
      <w:r w:rsidR="00F13F02">
        <w:rPr>
          <w:i/>
          <w:iCs/>
          <w:lang w:val="en-US"/>
        </w:rPr>
        <w:t>Hematological</w:t>
      </w:r>
      <w:r w:rsidRPr="00DF2476">
        <w:rPr>
          <w:i/>
          <w:iCs/>
          <w:lang w:val="en-US"/>
        </w:rPr>
        <w:t xml:space="preserve"> ABP not included</w:t>
      </w:r>
    </w:p>
  </w:footnote>
  <w:footnote w:id="5">
    <w:p w14:paraId="5AC0A362" w14:textId="3576FFAC" w:rsidR="008C2C09" w:rsidRPr="008C2C09" w:rsidRDefault="008C2C09" w:rsidP="00D52608">
      <w:pPr>
        <w:pStyle w:val="af0"/>
        <w:ind w:left="180" w:hanging="180"/>
        <w:rPr>
          <w:lang w:val="en-US"/>
        </w:rPr>
      </w:pPr>
      <w:r>
        <w:rPr>
          <w:rStyle w:val="af2"/>
        </w:rPr>
        <w:footnoteRef/>
      </w:r>
      <w:r>
        <w:t xml:space="preserve"> </w:t>
      </w:r>
      <w:r w:rsidR="00D52608">
        <w:tab/>
      </w:r>
      <w:r w:rsidR="0028235C">
        <w:rPr>
          <w:i/>
          <w:iCs/>
        </w:rPr>
        <w:t>Number</w:t>
      </w:r>
      <w:r w:rsidR="34D0C4CD" w:rsidRPr="34D0C4CD">
        <w:rPr>
          <w:i/>
          <w:iCs/>
        </w:rPr>
        <w:t>(s)</w:t>
      </w:r>
      <w:r w:rsidR="0089663B" w:rsidRPr="0028235C">
        <w:rPr>
          <w:i/>
          <w:iCs/>
        </w:rPr>
        <w:t xml:space="preserve"> </w:t>
      </w:r>
      <w:r w:rsidR="006126D9" w:rsidRPr="0028235C">
        <w:rPr>
          <w:i/>
          <w:iCs/>
        </w:rPr>
        <w:t xml:space="preserve">may </w:t>
      </w:r>
      <w:r w:rsidR="008D3BD0">
        <w:rPr>
          <w:i/>
          <w:iCs/>
        </w:rPr>
        <w:t xml:space="preserve">refer to </w:t>
      </w:r>
      <w:r w:rsidR="00575602" w:rsidRPr="0028235C">
        <w:rPr>
          <w:i/>
          <w:iCs/>
        </w:rPr>
        <w:t>TUE applications files re</w:t>
      </w:r>
      <w:r w:rsidR="0028235C" w:rsidRPr="0028235C">
        <w:rPr>
          <w:i/>
          <w:iCs/>
        </w:rPr>
        <w:t xml:space="preserve">ceived in </w:t>
      </w:r>
      <w:r w:rsidR="002B3E3B">
        <w:rPr>
          <w:i/>
          <w:iCs/>
        </w:rPr>
        <w:t>the year before</w:t>
      </w:r>
      <w:r w:rsidR="00D92F8C">
        <w:rPr>
          <w:i/>
          <w:iCs/>
        </w:rPr>
        <w:t>.</w:t>
      </w:r>
    </w:p>
  </w:footnote>
  <w:footnote w:id="6">
    <w:p w14:paraId="2C66844B" w14:textId="56EF0FB5" w:rsidR="00401EB9" w:rsidRPr="004047C2" w:rsidRDefault="00401EB9" w:rsidP="008B4CFF">
      <w:pPr>
        <w:pStyle w:val="af0"/>
        <w:ind w:left="180" w:hanging="180"/>
        <w:rPr>
          <w:lang w:val="en-US"/>
        </w:rPr>
      </w:pPr>
      <w:r>
        <w:rPr>
          <w:rStyle w:val="af2"/>
        </w:rPr>
        <w:footnoteRef/>
      </w:r>
      <w:r>
        <w:t xml:space="preserve"> </w:t>
      </w:r>
      <w:r w:rsidR="008B4CFF">
        <w:tab/>
      </w:r>
      <w:r w:rsidR="004047C2">
        <w:rPr>
          <w:i/>
          <w:iCs/>
        </w:rPr>
        <w:t>Number</w:t>
      </w:r>
      <w:r w:rsidR="34D0C4CD" w:rsidRPr="34D0C4CD">
        <w:rPr>
          <w:i/>
          <w:iCs/>
        </w:rPr>
        <w:t>(s)</w:t>
      </w:r>
      <w:r w:rsidR="004047C2" w:rsidRPr="0028235C">
        <w:rPr>
          <w:i/>
          <w:iCs/>
        </w:rPr>
        <w:t xml:space="preserve"> may </w:t>
      </w:r>
      <w:r w:rsidR="004047C2">
        <w:rPr>
          <w:i/>
          <w:iCs/>
        </w:rPr>
        <w:t xml:space="preserve">refer to </w:t>
      </w:r>
      <w:r w:rsidR="00DB2F47">
        <w:rPr>
          <w:i/>
          <w:iCs/>
        </w:rPr>
        <w:t>investigation</w:t>
      </w:r>
      <w:r w:rsidR="00AF7770">
        <w:rPr>
          <w:i/>
          <w:iCs/>
        </w:rPr>
        <w:t xml:space="preserve"> files opened in previous year(s).</w:t>
      </w:r>
    </w:p>
  </w:footnote>
  <w:footnote w:id="7">
    <w:p w14:paraId="23B37314" w14:textId="7CAAE7D6" w:rsidR="00AA2FF7" w:rsidRPr="004A40CE" w:rsidRDefault="00AA2FF7" w:rsidP="007E6701">
      <w:pPr>
        <w:pStyle w:val="af0"/>
        <w:ind w:left="180" w:hanging="180"/>
        <w:rPr>
          <w:lang w:val="en-US"/>
        </w:rPr>
      </w:pPr>
      <w:r>
        <w:rPr>
          <w:rStyle w:val="af2"/>
        </w:rPr>
        <w:footnoteRef/>
      </w:r>
      <w:r>
        <w:t xml:space="preserve"> </w:t>
      </w:r>
      <w:r w:rsidR="007E6701">
        <w:tab/>
      </w:r>
      <w:r w:rsidRPr="00975597">
        <w:rPr>
          <w:i/>
          <w:iCs/>
        </w:rPr>
        <w:t>Number</w:t>
      </w:r>
      <w:r w:rsidR="34D0C4CD" w:rsidRPr="34D0C4CD">
        <w:rPr>
          <w:i/>
          <w:iCs/>
        </w:rPr>
        <w:t>(s)</w:t>
      </w:r>
      <w:r w:rsidRPr="00975597">
        <w:rPr>
          <w:i/>
          <w:iCs/>
        </w:rPr>
        <w:t xml:space="preserve"> may refer to samples collected in previous year(s)</w:t>
      </w:r>
      <w:r>
        <w:rPr>
          <w:i/>
          <w:iCs/>
        </w:rPr>
        <w:t>.</w:t>
      </w:r>
    </w:p>
  </w:footnote>
  <w:footnote w:id="8">
    <w:p w14:paraId="033E33C4" w14:textId="0E5E4815" w:rsidR="23ADA784" w:rsidRDefault="23ADA784" w:rsidP="007E6701">
      <w:pPr>
        <w:pStyle w:val="af0"/>
        <w:ind w:left="180" w:hanging="180"/>
      </w:pPr>
      <w:r w:rsidRPr="23ADA784">
        <w:rPr>
          <w:rStyle w:val="af2"/>
        </w:rPr>
        <w:footnoteRef/>
      </w:r>
      <w:r w:rsidR="008668B6">
        <w:t xml:space="preserve"> </w:t>
      </w:r>
      <w:r w:rsidR="007E6701">
        <w:tab/>
      </w:r>
      <w:r w:rsidR="008668B6">
        <w:rPr>
          <w:rStyle w:val="normaltextrun"/>
          <w:rFonts w:cs="Arial"/>
          <w:i/>
          <w:iCs/>
          <w:color w:val="000000"/>
          <w:bdr w:val="none" w:sz="0" w:space="0" w:color="auto" w:frame="1"/>
        </w:rPr>
        <w:t>A report from a WADA-accredited laboratory or other WADA-approved laboratory which requires further investigation as provided by the International Standard for Laboratories or related Technical Documents prior to the determination of an Adverse Analytical Finding.</w:t>
      </w:r>
    </w:p>
  </w:footnote>
  <w:footnote w:id="9">
    <w:p w14:paraId="36935948" w14:textId="5A8F9C29" w:rsidR="23ADA784" w:rsidRDefault="23ADA784" w:rsidP="007E6701">
      <w:pPr>
        <w:pStyle w:val="af0"/>
        <w:ind w:left="180" w:hanging="180"/>
      </w:pPr>
      <w:r w:rsidRPr="23ADA784">
        <w:rPr>
          <w:rStyle w:val="af2"/>
        </w:rPr>
        <w:footnoteRef/>
      </w:r>
      <w:r w:rsidR="008668B6">
        <w:t xml:space="preserve"> </w:t>
      </w:r>
      <w:r w:rsidR="007E6701">
        <w:tab/>
      </w:r>
      <w:r w:rsidR="008668B6">
        <w:rPr>
          <w:rStyle w:val="normaltextrun"/>
          <w:rFonts w:cs="Arial"/>
          <w:i/>
          <w:iCs/>
          <w:color w:val="000000"/>
          <w:shd w:val="clear" w:color="auto" w:fill="FFFFFF"/>
        </w:rPr>
        <w:t>A report from a WADA-accredited laboratory or other WADA-approved laboratory that, consistent with the International Standard for Laboratories, establishes in a Sample the presence of a Prohibited Substance or its Metabolites or Markers or evidence of the use of a Prohibited Method.</w:t>
      </w:r>
    </w:p>
  </w:footnote>
  <w:footnote w:id="10">
    <w:p w14:paraId="5F5A8627" w14:textId="62CC8C62" w:rsidR="00A24B9B" w:rsidRPr="00A24B9B" w:rsidRDefault="00A24B9B" w:rsidP="007E6701">
      <w:pPr>
        <w:pStyle w:val="af0"/>
        <w:ind w:left="180" w:hanging="180"/>
      </w:pPr>
      <w:r>
        <w:rPr>
          <w:rStyle w:val="af2"/>
        </w:rPr>
        <w:footnoteRef/>
      </w:r>
      <w:r>
        <w:t xml:space="preserve"> </w:t>
      </w:r>
      <w:r w:rsidR="007E6701">
        <w:tab/>
      </w:r>
      <w:r w:rsidR="34D0C4CD" w:rsidRPr="34D0C4CD">
        <w:rPr>
          <w:i/>
          <w:iCs/>
        </w:rPr>
        <w:t>Case(s)</w:t>
      </w:r>
      <w:r w:rsidR="004C0135" w:rsidRPr="008917CC">
        <w:rPr>
          <w:i/>
          <w:iCs/>
        </w:rPr>
        <w:t xml:space="preserve"> may refer </w:t>
      </w:r>
      <w:r w:rsidR="008917CC">
        <w:rPr>
          <w:i/>
          <w:iCs/>
        </w:rPr>
        <w:t>to</w:t>
      </w:r>
      <w:r w:rsidR="004C0135" w:rsidRPr="008917CC">
        <w:rPr>
          <w:i/>
          <w:iCs/>
        </w:rPr>
        <w:t xml:space="preserve"> </w:t>
      </w:r>
      <w:r w:rsidR="008931EA" w:rsidRPr="008917CC">
        <w:rPr>
          <w:i/>
          <w:iCs/>
        </w:rPr>
        <w:t>AAF</w:t>
      </w:r>
      <w:r w:rsidR="008917CC" w:rsidRPr="008917CC">
        <w:rPr>
          <w:i/>
          <w:iCs/>
        </w:rPr>
        <w:t>s reported in previous year(s)</w:t>
      </w:r>
    </w:p>
  </w:footnote>
  <w:footnote w:id="11">
    <w:p w14:paraId="19127916" w14:textId="088BC8FF" w:rsidR="00544C4A" w:rsidRPr="00092F9B" w:rsidRDefault="00544C4A" w:rsidP="00092F9B">
      <w:pPr>
        <w:pStyle w:val="af0"/>
        <w:ind w:left="180" w:hanging="180"/>
        <w:rPr>
          <w:i/>
          <w:iCs/>
        </w:rPr>
      </w:pPr>
      <w:r w:rsidRPr="00092F9B">
        <w:rPr>
          <w:vertAlign w:val="superscript"/>
        </w:rPr>
        <w:footnoteRef/>
      </w:r>
      <w:r w:rsidRPr="00092F9B">
        <w:rPr>
          <w:i/>
          <w:iCs/>
        </w:rPr>
        <w:t xml:space="preserve"> </w:t>
      </w:r>
      <w:r w:rsidRPr="00A64E31">
        <w:rPr>
          <w:i/>
          <w:iCs/>
        </w:rPr>
        <w:t xml:space="preserve">Cases may refer to investigations opened in </w:t>
      </w:r>
      <w:r w:rsidR="00A64E31" w:rsidRPr="00A64E31">
        <w:rPr>
          <w:i/>
          <w:iCs/>
        </w:rPr>
        <w:t>previous year(s)</w:t>
      </w:r>
    </w:p>
  </w:footnote>
  <w:footnote w:id="12">
    <w:p w14:paraId="12DCF7F2" w14:textId="1F1F1738" w:rsidR="007A0B83" w:rsidRPr="007A0B83" w:rsidRDefault="007A0B83" w:rsidP="00092F9B">
      <w:pPr>
        <w:pStyle w:val="af0"/>
        <w:ind w:left="180" w:hanging="180"/>
        <w:rPr>
          <w:lang w:val="en-US"/>
        </w:rPr>
      </w:pPr>
      <w:r w:rsidRPr="00092F9B">
        <w:rPr>
          <w:vertAlign w:val="superscript"/>
        </w:rPr>
        <w:footnoteRef/>
      </w:r>
      <w:r w:rsidRPr="00092F9B">
        <w:rPr>
          <w:i/>
        </w:rPr>
        <w:t xml:space="preserve"> Athlete Support Personnel</w:t>
      </w:r>
      <w:r w:rsidR="006F7D6B" w:rsidRPr="00092F9B">
        <w:rPr>
          <w:i/>
        </w:rPr>
        <w:t xml:space="preserve">, </w:t>
      </w:r>
      <w:proofErr w:type="gramStart"/>
      <w:r w:rsidR="006F7D6B" w:rsidRPr="00092F9B">
        <w:rPr>
          <w:i/>
        </w:rPr>
        <w:t>i.e</w:t>
      </w:r>
      <w:r w:rsidR="00B747B4" w:rsidRPr="00092F9B">
        <w:rPr>
          <w:i/>
          <w:iCs/>
        </w:rPr>
        <w:t>.</w:t>
      </w:r>
      <w:proofErr w:type="gramEnd"/>
      <w:r w:rsidR="009C7E2E">
        <w:rPr>
          <w:i/>
        </w:rPr>
        <w:t xml:space="preserve"> </w:t>
      </w:r>
      <w:r w:rsidR="006F7D6B" w:rsidRPr="00092F9B">
        <w:rPr>
          <w:i/>
        </w:rPr>
        <w:t>any coach, trainer, manager, agent</w:t>
      </w:r>
      <w:r w:rsidR="00AE5963" w:rsidRPr="00092F9B">
        <w:rPr>
          <w:i/>
        </w:rPr>
        <w:t>, team staff, official, medical, paramedical personnel</w:t>
      </w:r>
      <w:r w:rsidR="00B7309A" w:rsidRPr="00092F9B">
        <w:rPr>
          <w:i/>
        </w:rPr>
        <w:t>, parent or any other</w:t>
      </w:r>
      <w:r w:rsidR="000924B2" w:rsidRPr="00092F9B">
        <w:rPr>
          <w:i/>
        </w:rPr>
        <w:t xml:space="preserve"> person working with, training or assisting an athlete</w:t>
      </w:r>
      <w:r w:rsidR="00EE3B80" w:rsidRPr="00092F9B">
        <w:rPr>
          <w:i/>
        </w:rPr>
        <w:t xml:space="preserve"> participating in or preparing for sports competition.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8EA6" w14:textId="0EFB656F" w:rsidR="00984704" w:rsidRDefault="006E61DB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FEA75A" wp14:editId="23902DCB">
              <wp:simplePos x="0" y="0"/>
              <wp:positionH relativeFrom="page">
                <wp:align>left</wp:align>
              </wp:positionH>
              <wp:positionV relativeFrom="margin">
                <wp:align>top</wp:align>
              </wp:positionV>
              <wp:extent cx="7776000" cy="0"/>
              <wp:effectExtent l="0" t="0" r="0" b="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76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B5780C4" id="Straight Connector 10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margin;mso-height-relative:margin" from="0,0" to="61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" strokecolor="black [3213]">
              <v:stroke joinstyle="miter"/>
              <o:lock v:ext="edit" shapetype="f"/>
              <w10:wrap anchorx="page" anchory="margin"/>
            </v:line>
          </w:pict>
        </mc:Fallback>
      </mc:AlternateContent>
    </w:r>
    <w:sdt>
      <w:sdtPr>
        <w:id w:val="2147318243"/>
        <w:picture/>
      </w:sdtPr>
      <w:sdtEndPr/>
      <w:sdtContent>
        <w:r>
          <w:rPr>
            <w:caps/>
            <w:noProof/>
          </w:rPr>
          <w:drawing>
            <wp:inline distT="0" distB="0" distL="0" distR="0" wp14:anchorId="14FE2E54" wp14:editId="20D190F2">
              <wp:extent cx="2276475" cy="438838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76475" cy="4388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F873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98E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72E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A61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646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6D8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EA76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8EC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A1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2A38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636D3"/>
    <w:multiLevelType w:val="multilevel"/>
    <w:tmpl w:val="4B9635AC"/>
    <w:styleLink w:val="Listeactuelle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8390D"/>
    <w:multiLevelType w:val="multilevel"/>
    <w:tmpl w:val="B4A0DA0C"/>
    <w:styleLink w:val="Listeactuelle3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C367C"/>
    <w:multiLevelType w:val="hybridMultilevel"/>
    <w:tmpl w:val="CB3EA6AE"/>
    <w:lvl w:ilvl="0" w:tplc="FF646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70563"/>
    <w:multiLevelType w:val="hybridMultilevel"/>
    <w:tmpl w:val="E5AA4F82"/>
    <w:lvl w:ilvl="0" w:tplc="BFBE57F6">
      <w:start w:val="1"/>
      <w:numFmt w:val="bullet"/>
      <w:pStyle w:val="Level3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51DAA"/>
    <w:multiLevelType w:val="multilevel"/>
    <w:tmpl w:val="B4A0DA0C"/>
    <w:styleLink w:val="Listeactuelle2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961AA"/>
    <w:multiLevelType w:val="multilevel"/>
    <w:tmpl w:val="48543E52"/>
    <w:styleLink w:val="Listeactuelle7"/>
    <w:lvl w:ilvl="0">
      <w:start w:val="1"/>
      <w:numFmt w:val="bullet"/>
      <w:lvlText w:val=""/>
      <w:lvlJc w:val="left"/>
      <w:pPr>
        <w:ind w:left="661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00D8"/>
    <w:multiLevelType w:val="multilevel"/>
    <w:tmpl w:val="88023BE4"/>
    <w:styleLink w:val="Listeactuelle6"/>
    <w:lvl w:ilvl="0">
      <w:start w:val="1"/>
      <w:numFmt w:val="bullet"/>
      <w:lvlText w:val=""/>
      <w:lvlJc w:val="left"/>
      <w:pPr>
        <w:ind w:left="661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67201"/>
    <w:multiLevelType w:val="hybridMultilevel"/>
    <w:tmpl w:val="2D4AD810"/>
    <w:lvl w:ilvl="0" w:tplc="94E82B64">
      <w:start w:val="1"/>
      <w:numFmt w:val="bullet"/>
      <w:pStyle w:val="Level2"/>
      <w:lvlText w:val=""/>
      <w:lvlJc w:val="left"/>
      <w:pPr>
        <w:ind w:left="661" w:hanging="360"/>
      </w:pPr>
      <w:rPr>
        <w:rFonts w:ascii="Wingdings" w:hAnsi="Wingdings" w:hint="default"/>
        <w:kern w:val="15"/>
        <w:sz w:val="3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06C"/>
    <w:multiLevelType w:val="multilevel"/>
    <w:tmpl w:val="69BCBB36"/>
    <w:styleLink w:val="Listeactuelle8"/>
    <w:lvl w:ilvl="0">
      <w:start w:val="1"/>
      <w:numFmt w:val="bullet"/>
      <w:lvlText w:val=""/>
      <w:lvlJc w:val="left"/>
      <w:pPr>
        <w:ind w:left="661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73A24"/>
    <w:multiLevelType w:val="multilevel"/>
    <w:tmpl w:val="BEB4A95A"/>
    <w:styleLink w:val="Listeactuell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74F2F"/>
    <w:multiLevelType w:val="multilevel"/>
    <w:tmpl w:val="065C4932"/>
    <w:styleLink w:val="Listeactuelle5"/>
    <w:lvl w:ilvl="0">
      <w:start w:val="1"/>
      <w:numFmt w:val="bullet"/>
      <w:lvlText w:val=""/>
      <w:lvlJc w:val="left"/>
      <w:pPr>
        <w:ind w:left="661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60EDB"/>
    <w:multiLevelType w:val="hybridMultilevel"/>
    <w:tmpl w:val="2C7E6A30"/>
    <w:lvl w:ilvl="0" w:tplc="7DF6E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30BBD"/>
    <w:multiLevelType w:val="hybridMultilevel"/>
    <w:tmpl w:val="3482B9F6"/>
    <w:lvl w:ilvl="0" w:tplc="DF5201B8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9666D"/>
    <w:multiLevelType w:val="hybridMultilevel"/>
    <w:tmpl w:val="914A504C"/>
    <w:lvl w:ilvl="0" w:tplc="E3CCA972">
      <w:start w:val="1"/>
      <w:numFmt w:val="bullet"/>
      <w:pStyle w:val="Level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815D3"/>
    <w:multiLevelType w:val="hybridMultilevel"/>
    <w:tmpl w:val="C330888A"/>
    <w:lvl w:ilvl="0" w:tplc="285E2904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51CD6"/>
    <w:multiLevelType w:val="hybridMultilevel"/>
    <w:tmpl w:val="CFFA1EDE"/>
    <w:lvl w:ilvl="0" w:tplc="CB40EF6E">
      <w:start w:val="1"/>
      <w:numFmt w:val="bullet"/>
      <w:lvlText w:val=""/>
      <w:lvlJc w:val="left"/>
      <w:pPr>
        <w:ind w:left="720" w:hanging="5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C1BBF"/>
    <w:multiLevelType w:val="multilevel"/>
    <w:tmpl w:val="6B806C8C"/>
    <w:styleLink w:val="Listeactuelle9"/>
    <w:lvl w:ilvl="0">
      <w:start w:val="1"/>
      <w:numFmt w:val="bullet"/>
      <w:lvlText w:val=""/>
      <w:lvlJc w:val="left"/>
      <w:pPr>
        <w:ind w:left="661" w:hanging="360"/>
      </w:pPr>
      <w:rPr>
        <w:rFonts w:ascii="Wingdings" w:hAnsi="Wingdings" w:hint="default"/>
        <w:kern w:val="15"/>
        <w:sz w:val="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25"/>
  </w:num>
  <w:num w:numId="13">
    <w:abstractNumId w:val="2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10"/>
  </w:num>
  <w:num w:numId="17">
    <w:abstractNumId w:val="17"/>
  </w:num>
  <w:num w:numId="18">
    <w:abstractNumId w:val="13"/>
  </w:num>
  <w:num w:numId="19">
    <w:abstractNumId w:val="14"/>
  </w:num>
  <w:num w:numId="20">
    <w:abstractNumId w:val="11"/>
  </w:num>
  <w:num w:numId="21">
    <w:abstractNumId w:val="21"/>
  </w:num>
  <w:num w:numId="22">
    <w:abstractNumId w:val="19"/>
  </w:num>
  <w:num w:numId="23">
    <w:abstractNumId w:val="20"/>
  </w:num>
  <w:num w:numId="24">
    <w:abstractNumId w:val="16"/>
  </w:num>
  <w:num w:numId="25">
    <w:abstractNumId w:val="15"/>
  </w:num>
  <w:num w:numId="26">
    <w:abstractNumId w:val="18"/>
  </w:num>
  <w:num w:numId="27">
    <w:abstractNumId w:val="17"/>
    <w:lvlOverride w:ilvl="0">
      <w:startOverride w:val="1"/>
    </w:lvlOverride>
  </w:num>
  <w:num w:numId="28">
    <w:abstractNumId w:val="26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51"/>
    <w:rsid w:val="00001802"/>
    <w:rsid w:val="00004D39"/>
    <w:rsid w:val="000066B7"/>
    <w:rsid w:val="00006B1D"/>
    <w:rsid w:val="000117C0"/>
    <w:rsid w:val="0001185D"/>
    <w:rsid w:val="000129E0"/>
    <w:rsid w:val="00012EAE"/>
    <w:rsid w:val="000137D0"/>
    <w:rsid w:val="000138B7"/>
    <w:rsid w:val="00015FED"/>
    <w:rsid w:val="00017735"/>
    <w:rsid w:val="00017EB0"/>
    <w:rsid w:val="000201EE"/>
    <w:rsid w:val="00020677"/>
    <w:rsid w:val="00022725"/>
    <w:rsid w:val="000229F7"/>
    <w:rsid w:val="00023A8A"/>
    <w:rsid w:val="000266F1"/>
    <w:rsid w:val="0002B5E1"/>
    <w:rsid w:val="0003264E"/>
    <w:rsid w:val="000360D0"/>
    <w:rsid w:val="0004515A"/>
    <w:rsid w:val="00051A03"/>
    <w:rsid w:val="0005203B"/>
    <w:rsid w:val="00052112"/>
    <w:rsid w:val="00053A39"/>
    <w:rsid w:val="0005495C"/>
    <w:rsid w:val="00055E74"/>
    <w:rsid w:val="00056705"/>
    <w:rsid w:val="00057CD9"/>
    <w:rsid w:val="0005B2E2"/>
    <w:rsid w:val="000601B4"/>
    <w:rsid w:val="000628F5"/>
    <w:rsid w:val="00063AD3"/>
    <w:rsid w:val="0006464E"/>
    <w:rsid w:val="00065BAD"/>
    <w:rsid w:val="000704BA"/>
    <w:rsid w:val="000720FE"/>
    <w:rsid w:val="0007442F"/>
    <w:rsid w:val="000746CA"/>
    <w:rsid w:val="00074BC8"/>
    <w:rsid w:val="00074FCD"/>
    <w:rsid w:val="00080ED8"/>
    <w:rsid w:val="00081183"/>
    <w:rsid w:val="00081365"/>
    <w:rsid w:val="000832FA"/>
    <w:rsid w:val="00083D87"/>
    <w:rsid w:val="000841E7"/>
    <w:rsid w:val="00084F02"/>
    <w:rsid w:val="00084F45"/>
    <w:rsid w:val="00085F28"/>
    <w:rsid w:val="000869EF"/>
    <w:rsid w:val="00086EFF"/>
    <w:rsid w:val="00090366"/>
    <w:rsid w:val="0009106E"/>
    <w:rsid w:val="00091F04"/>
    <w:rsid w:val="000924B2"/>
    <w:rsid w:val="00092F9B"/>
    <w:rsid w:val="00094558"/>
    <w:rsid w:val="0009531C"/>
    <w:rsid w:val="00096D46"/>
    <w:rsid w:val="000A0069"/>
    <w:rsid w:val="000A3AB1"/>
    <w:rsid w:val="000A4066"/>
    <w:rsid w:val="000A7F21"/>
    <w:rsid w:val="000B06FE"/>
    <w:rsid w:val="000B23E4"/>
    <w:rsid w:val="000B3B9C"/>
    <w:rsid w:val="000B5950"/>
    <w:rsid w:val="000B6325"/>
    <w:rsid w:val="000B6830"/>
    <w:rsid w:val="000C08C4"/>
    <w:rsid w:val="000C1455"/>
    <w:rsid w:val="000C29DF"/>
    <w:rsid w:val="000C4AEE"/>
    <w:rsid w:val="000C72B2"/>
    <w:rsid w:val="000D0BAA"/>
    <w:rsid w:val="000D3AD8"/>
    <w:rsid w:val="000D42E7"/>
    <w:rsid w:val="000D43AE"/>
    <w:rsid w:val="000D5B2E"/>
    <w:rsid w:val="000D5FFB"/>
    <w:rsid w:val="000D601B"/>
    <w:rsid w:val="000D606D"/>
    <w:rsid w:val="000D7FFD"/>
    <w:rsid w:val="000E09AF"/>
    <w:rsid w:val="000E1D02"/>
    <w:rsid w:val="000E212B"/>
    <w:rsid w:val="000E6235"/>
    <w:rsid w:val="000E6FDA"/>
    <w:rsid w:val="000E7776"/>
    <w:rsid w:val="000F0F17"/>
    <w:rsid w:val="000F14D4"/>
    <w:rsid w:val="000F4487"/>
    <w:rsid w:val="000F624E"/>
    <w:rsid w:val="000F6851"/>
    <w:rsid w:val="000F7311"/>
    <w:rsid w:val="000F7B5A"/>
    <w:rsid w:val="001007CF"/>
    <w:rsid w:val="00103074"/>
    <w:rsid w:val="00103F4E"/>
    <w:rsid w:val="00106728"/>
    <w:rsid w:val="00106983"/>
    <w:rsid w:val="0011154E"/>
    <w:rsid w:val="00113824"/>
    <w:rsid w:val="00114DC8"/>
    <w:rsid w:val="0011580C"/>
    <w:rsid w:val="00116609"/>
    <w:rsid w:val="00120BB1"/>
    <w:rsid w:val="00121972"/>
    <w:rsid w:val="00123580"/>
    <w:rsid w:val="00125EA9"/>
    <w:rsid w:val="00126B23"/>
    <w:rsid w:val="00127330"/>
    <w:rsid w:val="00133C5F"/>
    <w:rsid w:val="00133C68"/>
    <w:rsid w:val="00134660"/>
    <w:rsid w:val="00135F5B"/>
    <w:rsid w:val="00136CAF"/>
    <w:rsid w:val="00140E93"/>
    <w:rsid w:val="00140EEF"/>
    <w:rsid w:val="00141818"/>
    <w:rsid w:val="00144A24"/>
    <w:rsid w:val="00144B8E"/>
    <w:rsid w:val="0014518F"/>
    <w:rsid w:val="001457AE"/>
    <w:rsid w:val="00150E1A"/>
    <w:rsid w:val="00150F12"/>
    <w:rsid w:val="00151BBC"/>
    <w:rsid w:val="00152196"/>
    <w:rsid w:val="00153533"/>
    <w:rsid w:val="001539D6"/>
    <w:rsid w:val="00153C34"/>
    <w:rsid w:val="00154871"/>
    <w:rsid w:val="0015555D"/>
    <w:rsid w:val="001600D4"/>
    <w:rsid w:val="00160128"/>
    <w:rsid w:val="0016028C"/>
    <w:rsid w:val="001619E4"/>
    <w:rsid w:val="001621FE"/>
    <w:rsid w:val="00163AD7"/>
    <w:rsid w:val="0016728D"/>
    <w:rsid w:val="00170EA7"/>
    <w:rsid w:val="00172461"/>
    <w:rsid w:val="00172820"/>
    <w:rsid w:val="00173CB0"/>
    <w:rsid w:val="00174F5A"/>
    <w:rsid w:val="001752E9"/>
    <w:rsid w:val="001762D2"/>
    <w:rsid w:val="00177A10"/>
    <w:rsid w:val="0018072B"/>
    <w:rsid w:val="001818D2"/>
    <w:rsid w:val="00181D7D"/>
    <w:rsid w:val="001820D5"/>
    <w:rsid w:val="00182B5A"/>
    <w:rsid w:val="00183D82"/>
    <w:rsid w:val="00187F31"/>
    <w:rsid w:val="00190F49"/>
    <w:rsid w:val="00195EA3"/>
    <w:rsid w:val="001A709A"/>
    <w:rsid w:val="001A7308"/>
    <w:rsid w:val="001B0B56"/>
    <w:rsid w:val="001B1FCD"/>
    <w:rsid w:val="001B36C8"/>
    <w:rsid w:val="001B43D2"/>
    <w:rsid w:val="001B6BAC"/>
    <w:rsid w:val="001B761D"/>
    <w:rsid w:val="001C0BCF"/>
    <w:rsid w:val="001C21CA"/>
    <w:rsid w:val="001C31DB"/>
    <w:rsid w:val="001C3618"/>
    <w:rsid w:val="001C7ED9"/>
    <w:rsid w:val="001D149A"/>
    <w:rsid w:val="001D21C9"/>
    <w:rsid w:val="001D3B75"/>
    <w:rsid w:val="001D45F9"/>
    <w:rsid w:val="001D4CAA"/>
    <w:rsid w:val="001D524E"/>
    <w:rsid w:val="001D6301"/>
    <w:rsid w:val="001E084A"/>
    <w:rsid w:val="001E0C8D"/>
    <w:rsid w:val="001E1DD1"/>
    <w:rsid w:val="001E2021"/>
    <w:rsid w:val="001E2261"/>
    <w:rsid w:val="001E411E"/>
    <w:rsid w:val="001E6DA5"/>
    <w:rsid w:val="001F129A"/>
    <w:rsid w:val="001F1470"/>
    <w:rsid w:val="001F67BF"/>
    <w:rsid w:val="00204B76"/>
    <w:rsid w:val="00205C74"/>
    <w:rsid w:val="002060CB"/>
    <w:rsid w:val="00206DD7"/>
    <w:rsid w:val="00206E6E"/>
    <w:rsid w:val="00207729"/>
    <w:rsid w:val="00207D9A"/>
    <w:rsid w:val="00212F35"/>
    <w:rsid w:val="00216ADB"/>
    <w:rsid w:val="00220FB1"/>
    <w:rsid w:val="002218CC"/>
    <w:rsid w:val="00222205"/>
    <w:rsid w:val="002252CD"/>
    <w:rsid w:val="002279C7"/>
    <w:rsid w:val="0023009E"/>
    <w:rsid w:val="002314CB"/>
    <w:rsid w:val="002328D4"/>
    <w:rsid w:val="00232F13"/>
    <w:rsid w:val="0023300D"/>
    <w:rsid w:val="00235564"/>
    <w:rsid w:val="002415A5"/>
    <w:rsid w:val="00242292"/>
    <w:rsid w:val="00245702"/>
    <w:rsid w:val="00247848"/>
    <w:rsid w:val="0025054B"/>
    <w:rsid w:val="002516D2"/>
    <w:rsid w:val="0025181A"/>
    <w:rsid w:val="00254928"/>
    <w:rsid w:val="00256489"/>
    <w:rsid w:val="00262AA7"/>
    <w:rsid w:val="00262E85"/>
    <w:rsid w:val="0026542F"/>
    <w:rsid w:val="002661C0"/>
    <w:rsid w:val="0026703A"/>
    <w:rsid w:val="00270832"/>
    <w:rsid w:val="002731C2"/>
    <w:rsid w:val="00274455"/>
    <w:rsid w:val="00275817"/>
    <w:rsid w:val="002758FC"/>
    <w:rsid w:val="00277210"/>
    <w:rsid w:val="00281C0E"/>
    <w:rsid w:val="0028235C"/>
    <w:rsid w:val="002824AC"/>
    <w:rsid w:val="00283D55"/>
    <w:rsid w:val="0028435C"/>
    <w:rsid w:val="00286D80"/>
    <w:rsid w:val="002876E9"/>
    <w:rsid w:val="00287BB8"/>
    <w:rsid w:val="00287BFA"/>
    <w:rsid w:val="002902D7"/>
    <w:rsid w:val="00290797"/>
    <w:rsid w:val="0029225D"/>
    <w:rsid w:val="002925AD"/>
    <w:rsid w:val="00293073"/>
    <w:rsid w:val="00294316"/>
    <w:rsid w:val="0029571A"/>
    <w:rsid w:val="00295F9D"/>
    <w:rsid w:val="002A00F8"/>
    <w:rsid w:val="002A091A"/>
    <w:rsid w:val="002A11F5"/>
    <w:rsid w:val="002A166E"/>
    <w:rsid w:val="002A5D63"/>
    <w:rsid w:val="002A6CAF"/>
    <w:rsid w:val="002B086E"/>
    <w:rsid w:val="002B1AC3"/>
    <w:rsid w:val="002B3E3B"/>
    <w:rsid w:val="002B56B1"/>
    <w:rsid w:val="002C1282"/>
    <w:rsid w:val="002C1596"/>
    <w:rsid w:val="002C260F"/>
    <w:rsid w:val="002C2BDC"/>
    <w:rsid w:val="002C3DBA"/>
    <w:rsid w:val="002C407F"/>
    <w:rsid w:val="002C43C4"/>
    <w:rsid w:val="002C4682"/>
    <w:rsid w:val="002C4E87"/>
    <w:rsid w:val="002D1B43"/>
    <w:rsid w:val="002D5747"/>
    <w:rsid w:val="002D6590"/>
    <w:rsid w:val="002D6EAE"/>
    <w:rsid w:val="002E0CE8"/>
    <w:rsid w:val="002E10E9"/>
    <w:rsid w:val="002E7BD9"/>
    <w:rsid w:val="002E7CEE"/>
    <w:rsid w:val="002F1572"/>
    <w:rsid w:val="002F2EE2"/>
    <w:rsid w:val="002F43C1"/>
    <w:rsid w:val="002F4EA6"/>
    <w:rsid w:val="002F52C0"/>
    <w:rsid w:val="002F62E8"/>
    <w:rsid w:val="002F749A"/>
    <w:rsid w:val="0030277F"/>
    <w:rsid w:val="00306DB0"/>
    <w:rsid w:val="003070A8"/>
    <w:rsid w:val="00307843"/>
    <w:rsid w:val="003078CC"/>
    <w:rsid w:val="00307C6C"/>
    <w:rsid w:val="00311BCB"/>
    <w:rsid w:val="003125EB"/>
    <w:rsid w:val="003136FE"/>
    <w:rsid w:val="00314478"/>
    <w:rsid w:val="00317974"/>
    <w:rsid w:val="00321116"/>
    <w:rsid w:val="003221CC"/>
    <w:rsid w:val="0032257A"/>
    <w:rsid w:val="00323BBF"/>
    <w:rsid w:val="00331805"/>
    <w:rsid w:val="003354D6"/>
    <w:rsid w:val="003371FC"/>
    <w:rsid w:val="003432B7"/>
    <w:rsid w:val="00346694"/>
    <w:rsid w:val="00347DBE"/>
    <w:rsid w:val="00350455"/>
    <w:rsid w:val="00352DE8"/>
    <w:rsid w:val="003536FC"/>
    <w:rsid w:val="00353E5B"/>
    <w:rsid w:val="00354C5A"/>
    <w:rsid w:val="00360BC0"/>
    <w:rsid w:val="0036147F"/>
    <w:rsid w:val="00364490"/>
    <w:rsid w:val="00367D7B"/>
    <w:rsid w:val="0037048B"/>
    <w:rsid w:val="00370DFE"/>
    <w:rsid w:val="0037176E"/>
    <w:rsid w:val="00371A4A"/>
    <w:rsid w:val="00373D84"/>
    <w:rsid w:val="00373E63"/>
    <w:rsid w:val="00374649"/>
    <w:rsid w:val="00374A57"/>
    <w:rsid w:val="00375079"/>
    <w:rsid w:val="00375B30"/>
    <w:rsid w:val="00375FF7"/>
    <w:rsid w:val="0037653D"/>
    <w:rsid w:val="00383822"/>
    <w:rsid w:val="00384B93"/>
    <w:rsid w:val="003873DE"/>
    <w:rsid w:val="00387E64"/>
    <w:rsid w:val="00393B89"/>
    <w:rsid w:val="0039769C"/>
    <w:rsid w:val="003A0BBC"/>
    <w:rsid w:val="003A2C86"/>
    <w:rsid w:val="003A4E93"/>
    <w:rsid w:val="003A63AF"/>
    <w:rsid w:val="003A7795"/>
    <w:rsid w:val="003A7F00"/>
    <w:rsid w:val="003B01AC"/>
    <w:rsid w:val="003B0EB8"/>
    <w:rsid w:val="003B28B8"/>
    <w:rsid w:val="003B4AB5"/>
    <w:rsid w:val="003B61AC"/>
    <w:rsid w:val="003B75F9"/>
    <w:rsid w:val="003C0794"/>
    <w:rsid w:val="003C0FC8"/>
    <w:rsid w:val="003C41EF"/>
    <w:rsid w:val="003C5FAC"/>
    <w:rsid w:val="003C7060"/>
    <w:rsid w:val="003C7FB2"/>
    <w:rsid w:val="003D0F60"/>
    <w:rsid w:val="003D28D3"/>
    <w:rsid w:val="003D67CC"/>
    <w:rsid w:val="003D711A"/>
    <w:rsid w:val="003E04C3"/>
    <w:rsid w:val="003E0656"/>
    <w:rsid w:val="003E25EE"/>
    <w:rsid w:val="003E6890"/>
    <w:rsid w:val="003E731E"/>
    <w:rsid w:val="003E77E6"/>
    <w:rsid w:val="003F02E6"/>
    <w:rsid w:val="003F27C4"/>
    <w:rsid w:val="003F2DBE"/>
    <w:rsid w:val="003F32D5"/>
    <w:rsid w:val="003F3422"/>
    <w:rsid w:val="004002FD"/>
    <w:rsid w:val="0040103D"/>
    <w:rsid w:val="00401EB9"/>
    <w:rsid w:val="00403D30"/>
    <w:rsid w:val="0040455C"/>
    <w:rsid w:val="004045F3"/>
    <w:rsid w:val="004047C2"/>
    <w:rsid w:val="00405D70"/>
    <w:rsid w:val="0040690D"/>
    <w:rsid w:val="00407801"/>
    <w:rsid w:val="00411506"/>
    <w:rsid w:val="00411545"/>
    <w:rsid w:val="00411D89"/>
    <w:rsid w:val="004126FC"/>
    <w:rsid w:val="004160A3"/>
    <w:rsid w:val="004175E8"/>
    <w:rsid w:val="00417CD1"/>
    <w:rsid w:val="0042145C"/>
    <w:rsid w:val="00422124"/>
    <w:rsid w:val="0042341C"/>
    <w:rsid w:val="00423857"/>
    <w:rsid w:val="00423FE9"/>
    <w:rsid w:val="00424992"/>
    <w:rsid w:val="004249C3"/>
    <w:rsid w:val="00424C75"/>
    <w:rsid w:val="00426B50"/>
    <w:rsid w:val="004274CF"/>
    <w:rsid w:val="00427614"/>
    <w:rsid w:val="0043196D"/>
    <w:rsid w:val="00432282"/>
    <w:rsid w:val="00433A37"/>
    <w:rsid w:val="00434F68"/>
    <w:rsid w:val="00435C53"/>
    <w:rsid w:val="00435D60"/>
    <w:rsid w:val="0043697E"/>
    <w:rsid w:val="004369B5"/>
    <w:rsid w:val="0043776C"/>
    <w:rsid w:val="004434B8"/>
    <w:rsid w:val="00443721"/>
    <w:rsid w:val="00443B5D"/>
    <w:rsid w:val="00445EBF"/>
    <w:rsid w:val="00446A03"/>
    <w:rsid w:val="00447B75"/>
    <w:rsid w:val="00451475"/>
    <w:rsid w:val="004515CA"/>
    <w:rsid w:val="00452EA4"/>
    <w:rsid w:val="00456BE2"/>
    <w:rsid w:val="00456C82"/>
    <w:rsid w:val="0045711D"/>
    <w:rsid w:val="00460DCC"/>
    <w:rsid w:val="00461081"/>
    <w:rsid w:val="0046351C"/>
    <w:rsid w:val="00463760"/>
    <w:rsid w:val="00464520"/>
    <w:rsid w:val="004665D7"/>
    <w:rsid w:val="00466AE4"/>
    <w:rsid w:val="00471C92"/>
    <w:rsid w:val="00472B2E"/>
    <w:rsid w:val="00474A64"/>
    <w:rsid w:val="004779A7"/>
    <w:rsid w:val="00480067"/>
    <w:rsid w:val="004808FE"/>
    <w:rsid w:val="00481206"/>
    <w:rsid w:val="004859D3"/>
    <w:rsid w:val="0048673E"/>
    <w:rsid w:val="004871D3"/>
    <w:rsid w:val="00487EAA"/>
    <w:rsid w:val="0049053A"/>
    <w:rsid w:val="00490C02"/>
    <w:rsid w:val="00493A20"/>
    <w:rsid w:val="00494943"/>
    <w:rsid w:val="00495F5B"/>
    <w:rsid w:val="004A2C89"/>
    <w:rsid w:val="004A40CE"/>
    <w:rsid w:val="004A4666"/>
    <w:rsid w:val="004A5D24"/>
    <w:rsid w:val="004A6408"/>
    <w:rsid w:val="004B06CF"/>
    <w:rsid w:val="004B2140"/>
    <w:rsid w:val="004B2F55"/>
    <w:rsid w:val="004B328A"/>
    <w:rsid w:val="004B514C"/>
    <w:rsid w:val="004B5C01"/>
    <w:rsid w:val="004B5FE3"/>
    <w:rsid w:val="004B6672"/>
    <w:rsid w:val="004B6FA3"/>
    <w:rsid w:val="004B77F7"/>
    <w:rsid w:val="004C0135"/>
    <w:rsid w:val="004C15A0"/>
    <w:rsid w:val="004C373A"/>
    <w:rsid w:val="004C412A"/>
    <w:rsid w:val="004C5406"/>
    <w:rsid w:val="004C6A1B"/>
    <w:rsid w:val="004C6E28"/>
    <w:rsid w:val="004D1794"/>
    <w:rsid w:val="004D1A75"/>
    <w:rsid w:val="004D1CD9"/>
    <w:rsid w:val="004D345D"/>
    <w:rsid w:val="004D3BCB"/>
    <w:rsid w:val="004D4172"/>
    <w:rsid w:val="004D7679"/>
    <w:rsid w:val="004E1079"/>
    <w:rsid w:val="004E1B12"/>
    <w:rsid w:val="004E384F"/>
    <w:rsid w:val="004E4838"/>
    <w:rsid w:val="004E49E1"/>
    <w:rsid w:val="004E5EC3"/>
    <w:rsid w:val="004E60DC"/>
    <w:rsid w:val="004E71C9"/>
    <w:rsid w:val="004E7305"/>
    <w:rsid w:val="004F171A"/>
    <w:rsid w:val="004F28BA"/>
    <w:rsid w:val="004F4EA5"/>
    <w:rsid w:val="004F7888"/>
    <w:rsid w:val="005000A1"/>
    <w:rsid w:val="00501236"/>
    <w:rsid w:val="00501639"/>
    <w:rsid w:val="005017EA"/>
    <w:rsid w:val="00503BAF"/>
    <w:rsid w:val="005068AA"/>
    <w:rsid w:val="00511035"/>
    <w:rsid w:val="0051151C"/>
    <w:rsid w:val="0051216A"/>
    <w:rsid w:val="00512415"/>
    <w:rsid w:val="00512A7D"/>
    <w:rsid w:val="00512C71"/>
    <w:rsid w:val="00514973"/>
    <w:rsid w:val="0051523C"/>
    <w:rsid w:val="00515526"/>
    <w:rsid w:val="0051610D"/>
    <w:rsid w:val="00516163"/>
    <w:rsid w:val="005206D0"/>
    <w:rsid w:val="0052284D"/>
    <w:rsid w:val="00522F49"/>
    <w:rsid w:val="00524066"/>
    <w:rsid w:val="0052416D"/>
    <w:rsid w:val="0052781A"/>
    <w:rsid w:val="00527C62"/>
    <w:rsid w:val="00530166"/>
    <w:rsid w:val="00530191"/>
    <w:rsid w:val="005327F1"/>
    <w:rsid w:val="00537463"/>
    <w:rsid w:val="00537AA6"/>
    <w:rsid w:val="00540637"/>
    <w:rsid w:val="00541D83"/>
    <w:rsid w:val="00541E9F"/>
    <w:rsid w:val="00544C4A"/>
    <w:rsid w:val="00545B02"/>
    <w:rsid w:val="00546792"/>
    <w:rsid w:val="00546850"/>
    <w:rsid w:val="00550A65"/>
    <w:rsid w:val="00550CD1"/>
    <w:rsid w:val="00551CFC"/>
    <w:rsid w:val="005528BC"/>
    <w:rsid w:val="00552A83"/>
    <w:rsid w:val="00553864"/>
    <w:rsid w:val="0055471A"/>
    <w:rsid w:val="00555980"/>
    <w:rsid w:val="00560098"/>
    <w:rsid w:val="00561A40"/>
    <w:rsid w:val="005637AA"/>
    <w:rsid w:val="005644C6"/>
    <w:rsid w:val="005649C2"/>
    <w:rsid w:val="00566E28"/>
    <w:rsid w:val="0056767F"/>
    <w:rsid w:val="00570F36"/>
    <w:rsid w:val="0057407D"/>
    <w:rsid w:val="00574587"/>
    <w:rsid w:val="00574680"/>
    <w:rsid w:val="00575602"/>
    <w:rsid w:val="00583722"/>
    <w:rsid w:val="00583BCF"/>
    <w:rsid w:val="005842DA"/>
    <w:rsid w:val="005860A4"/>
    <w:rsid w:val="0058651F"/>
    <w:rsid w:val="00586881"/>
    <w:rsid w:val="005943B9"/>
    <w:rsid w:val="00596AA3"/>
    <w:rsid w:val="005A7599"/>
    <w:rsid w:val="005B2E3B"/>
    <w:rsid w:val="005B3087"/>
    <w:rsid w:val="005B3FF9"/>
    <w:rsid w:val="005B40AD"/>
    <w:rsid w:val="005B4315"/>
    <w:rsid w:val="005B47F6"/>
    <w:rsid w:val="005C04FC"/>
    <w:rsid w:val="005C09A9"/>
    <w:rsid w:val="005C131C"/>
    <w:rsid w:val="005C2061"/>
    <w:rsid w:val="005C43DA"/>
    <w:rsid w:val="005C5A8E"/>
    <w:rsid w:val="005C6C69"/>
    <w:rsid w:val="005C7CA3"/>
    <w:rsid w:val="005D0D6A"/>
    <w:rsid w:val="005D1624"/>
    <w:rsid w:val="005D2862"/>
    <w:rsid w:val="005D5CE0"/>
    <w:rsid w:val="005D66A8"/>
    <w:rsid w:val="005D6E93"/>
    <w:rsid w:val="005D712F"/>
    <w:rsid w:val="005D7F0C"/>
    <w:rsid w:val="005D7F47"/>
    <w:rsid w:val="005E4522"/>
    <w:rsid w:val="005E476C"/>
    <w:rsid w:val="005E69BB"/>
    <w:rsid w:val="005E6F62"/>
    <w:rsid w:val="005E7F54"/>
    <w:rsid w:val="005F161B"/>
    <w:rsid w:val="005F1F8E"/>
    <w:rsid w:val="005F216D"/>
    <w:rsid w:val="006004D4"/>
    <w:rsid w:val="00601244"/>
    <w:rsid w:val="006051CE"/>
    <w:rsid w:val="00606896"/>
    <w:rsid w:val="00606BCA"/>
    <w:rsid w:val="006126D9"/>
    <w:rsid w:val="00613FAB"/>
    <w:rsid w:val="00615C55"/>
    <w:rsid w:val="006166C6"/>
    <w:rsid w:val="00620446"/>
    <w:rsid w:val="00622183"/>
    <w:rsid w:val="006234DD"/>
    <w:rsid w:val="00623AAC"/>
    <w:rsid w:val="00623CB7"/>
    <w:rsid w:val="006257FE"/>
    <w:rsid w:val="0062611B"/>
    <w:rsid w:val="00626C22"/>
    <w:rsid w:val="006275C7"/>
    <w:rsid w:val="0063197D"/>
    <w:rsid w:val="00633213"/>
    <w:rsid w:val="00633AB8"/>
    <w:rsid w:val="00637A17"/>
    <w:rsid w:val="00637F72"/>
    <w:rsid w:val="0064003B"/>
    <w:rsid w:val="006436F2"/>
    <w:rsid w:val="00643B2B"/>
    <w:rsid w:val="006508AB"/>
    <w:rsid w:val="00650EA6"/>
    <w:rsid w:val="00651795"/>
    <w:rsid w:val="006529B2"/>
    <w:rsid w:val="00652EE7"/>
    <w:rsid w:val="0065330A"/>
    <w:rsid w:val="00656AD5"/>
    <w:rsid w:val="0066002A"/>
    <w:rsid w:val="00660FCF"/>
    <w:rsid w:val="00661532"/>
    <w:rsid w:val="006615E4"/>
    <w:rsid w:val="00661C8E"/>
    <w:rsid w:val="006622AF"/>
    <w:rsid w:val="00662E53"/>
    <w:rsid w:val="00665E87"/>
    <w:rsid w:val="00666A2C"/>
    <w:rsid w:val="006705F9"/>
    <w:rsid w:val="006710E0"/>
    <w:rsid w:val="00673C52"/>
    <w:rsid w:val="00676962"/>
    <w:rsid w:val="006772C0"/>
    <w:rsid w:val="00680135"/>
    <w:rsid w:val="006807E4"/>
    <w:rsid w:val="00681299"/>
    <w:rsid w:val="00681F17"/>
    <w:rsid w:val="00682C15"/>
    <w:rsid w:val="00685231"/>
    <w:rsid w:val="006914A6"/>
    <w:rsid w:val="00694C00"/>
    <w:rsid w:val="00694EFE"/>
    <w:rsid w:val="00696B58"/>
    <w:rsid w:val="006A0EDC"/>
    <w:rsid w:val="006A1532"/>
    <w:rsid w:val="006A5A86"/>
    <w:rsid w:val="006A5BDD"/>
    <w:rsid w:val="006A71BD"/>
    <w:rsid w:val="006B1994"/>
    <w:rsid w:val="006B2BD9"/>
    <w:rsid w:val="006B2FA5"/>
    <w:rsid w:val="006B648A"/>
    <w:rsid w:val="006B7A90"/>
    <w:rsid w:val="006C1256"/>
    <w:rsid w:val="006C1475"/>
    <w:rsid w:val="006C4691"/>
    <w:rsid w:val="006C55F4"/>
    <w:rsid w:val="006C7F82"/>
    <w:rsid w:val="006D20CC"/>
    <w:rsid w:val="006D3250"/>
    <w:rsid w:val="006D78CE"/>
    <w:rsid w:val="006D7D6A"/>
    <w:rsid w:val="006E0222"/>
    <w:rsid w:val="006E0B85"/>
    <w:rsid w:val="006E220B"/>
    <w:rsid w:val="006E3693"/>
    <w:rsid w:val="006E41D1"/>
    <w:rsid w:val="006E4D4E"/>
    <w:rsid w:val="006E61DB"/>
    <w:rsid w:val="006F2062"/>
    <w:rsid w:val="006F2B91"/>
    <w:rsid w:val="006F3CF0"/>
    <w:rsid w:val="006F3F7A"/>
    <w:rsid w:val="006F7435"/>
    <w:rsid w:val="006F7D6B"/>
    <w:rsid w:val="00703044"/>
    <w:rsid w:val="007042F8"/>
    <w:rsid w:val="00706D38"/>
    <w:rsid w:val="00707995"/>
    <w:rsid w:val="007104D8"/>
    <w:rsid w:val="007106D9"/>
    <w:rsid w:val="0071091E"/>
    <w:rsid w:val="00711229"/>
    <w:rsid w:val="007112D7"/>
    <w:rsid w:val="00711914"/>
    <w:rsid w:val="00711C06"/>
    <w:rsid w:val="007128E2"/>
    <w:rsid w:val="007136A4"/>
    <w:rsid w:val="00715AA7"/>
    <w:rsid w:val="007165C1"/>
    <w:rsid w:val="00717F80"/>
    <w:rsid w:val="00720316"/>
    <w:rsid w:val="00721AA5"/>
    <w:rsid w:val="00721B85"/>
    <w:rsid w:val="007247CB"/>
    <w:rsid w:val="00726875"/>
    <w:rsid w:val="007308F5"/>
    <w:rsid w:val="00732A14"/>
    <w:rsid w:val="00737BC0"/>
    <w:rsid w:val="00741701"/>
    <w:rsid w:val="0074182A"/>
    <w:rsid w:val="00742D23"/>
    <w:rsid w:val="007438FA"/>
    <w:rsid w:val="00743C1D"/>
    <w:rsid w:val="00747DF5"/>
    <w:rsid w:val="00750DBD"/>
    <w:rsid w:val="00753BF2"/>
    <w:rsid w:val="00754F0A"/>
    <w:rsid w:val="00756780"/>
    <w:rsid w:val="00756E86"/>
    <w:rsid w:val="00762DDA"/>
    <w:rsid w:val="00764DF7"/>
    <w:rsid w:val="00764ED4"/>
    <w:rsid w:val="007660C0"/>
    <w:rsid w:val="0076612C"/>
    <w:rsid w:val="00770E28"/>
    <w:rsid w:val="00772DFD"/>
    <w:rsid w:val="0077551C"/>
    <w:rsid w:val="00776F53"/>
    <w:rsid w:val="007818D5"/>
    <w:rsid w:val="0078444F"/>
    <w:rsid w:val="007878EF"/>
    <w:rsid w:val="00791B6C"/>
    <w:rsid w:val="007925A0"/>
    <w:rsid w:val="00794214"/>
    <w:rsid w:val="00794331"/>
    <w:rsid w:val="00797855"/>
    <w:rsid w:val="007A0B83"/>
    <w:rsid w:val="007A20DF"/>
    <w:rsid w:val="007A387B"/>
    <w:rsid w:val="007A4AB1"/>
    <w:rsid w:val="007B24E1"/>
    <w:rsid w:val="007B6653"/>
    <w:rsid w:val="007B6779"/>
    <w:rsid w:val="007C0CD9"/>
    <w:rsid w:val="007C4FEC"/>
    <w:rsid w:val="007C63B4"/>
    <w:rsid w:val="007C65E7"/>
    <w:rsid w:val="007C6A13"/>
    <w:rsid w:val="007D06DA"/>
    <w:rsid w:val="007D091D"/>
    <w:rsid w:val="007D1EAD"/>
    <w:rsid w:val="007D4337"/>
    <w:rsid w:val="007D4397"/>
    <w:rsid w:val="007D4446"/>
    <w:rsid w:val="007D4B00"/>
    <w:rsid w:val="007D6077"/>
    <w:rsid w:val="007D6F5F"/>
    <w:rsid w:val="007E1112"/>
    <w:rsid w:val="007E4A43"/>
    <w:rsid w:val="007E4A6D"/>
    <w:rsid w:val="007E4F00"/>
    <w:rsid w:val="007E56A8"/>
    <w:rsid w:val="007E6701"/>
    <w:rsid w:val="007E7777"/>
    <w:rsid w:val="007F02BF"/>
    <w:rsid w:val="007F0BD4"/>
    <w:rsid w:val="007F2714"/>
    <w:rsid w:val="007F600F"/>
    <w:rsid w:val="00802010"/>
    <w:rsid w:val="00804B13"/>
    <w:rsid w:val="00808DE0"/>
    <w:rsid w:val="00810AA2"/>
    <w:rsid w:val="00813367"/>
    <w:rsid w:val="008136D6"/>
    <w:rsid w:val="008154F6"/>
    <w:rsid w:val="008167E2"/>
    <w:rsid w:val="0081772D"/>
    <w:rsid w:val="008228A0"/>
    <w:rsid w:val="00822AA5"/>
    <w:rsid w:val="008271BC"/>
    <w:rsid w:val="00834128"/>
    <w:rsid w:val="00834FCD"/>
    <w:rsid w:val="00835E5A"/>
    <w:rsid w:val="00837D1C"/>
    <w:rsid w:val="008424EE"/>
    <w:rsid w:val="00843397"/>
    <w:rsid w:val="008515DD"/>
    <w:rsid w:val="008539D3"/>
    <w:rsid w:val="00853D7A"/>
    <w:rsid w:val="0085740C"/>
    <w:rsid w:val="00857CF3"/>
    <w:rsid w:val="00862048"/>
    <w:rsid w:val="008622FA"/>
    <w:rsid w:val="0086276A"/>
    <w:rsid w:val="008668B6"/>
    <w:rsid w:val="00867DEA"/>
    <w:rsid w:val="00870C25"/>
    <w:rsid w:val="008712D0"/>
    <w:rsid w:val="0087218F"/>
    <w:rsid w:val="00873047"/>
    <w:rsid w:val="00874569"/>
    <w:rsid w:val="00874D0E"/>
    <w:rsid w:val="00876266"/>
    <w:rsid w:val="008777DD"/>
    <w:rsid w:val="008800A5"/>
    <w:rsid w:val="00880E32"/>
    <w:rsid w:val="00882A0D"/>
    <w:rsid w:val="00882C3F"/>
    <w:rsid w:val="00883C03"/>
    <w:rsid w:val="00883EDE"/>
    <w:rsid w:val="00885A45"/>
    <w:rsid w:val="00885C19"/>
    <w:rsid w:val="00886BEC"/>
    <w:rsid w:val="008876F2"/>
    <w:rsid w:val="00890D55"/>
    <w:rsid w:val="008917CC"/>
    <w:rsid w:val="008931EA"/>
    <w:rsid w:val="00894186"/>
    <w:rsid w:val="00894925"/>
    <w:rsid w:val="00894BEC"/>
    <w:rsid w:val="00895905"/>
    <w:rsid w:val="0089663B"/>
    <w:rsid w:val="008A025E"/>
    <w:rsid w:val="008A152B"/>
    <w:rsid w:val="008A17ED"/>
    <w:rsid w:val="008A1BF7"/>
    <w:rsid w:val="008A3970"/>
    <w:rsid w:val="008A438A"/>
    <w:rsid w:val="008A47B4"/>
    <w:rsid w:val="008A4BD9"/>
    <w:rsid w:val="008A4F31"/>
    <w:rsid w:val="008A6108"/>
    <w:rsid w:val="008A75B6"/>
    <w:rsid w:val="008B1082"/>
    <w:rsid w:val="008B126F"/>
    <w:rsid w:val="008B28B2"/>
    <w:rsid w:val="008B42BF"/>
    <w:rsid w:val="008B463E"/>
    <w:rsid w:val="008B4CFF"/>
    <w:rsid w:val="008B5A75"/>
    <w:rsid w:val="008C2AF1"/>
    <w:rsid w:val="008C2C09"/>
    <w:rsid w:val="008C48D3"/>
    <w:rsid w:val="008C6B6D"/>
    <w:rsid w:val="008C7CB9"/>
    <w:rsid w:val="008D3368"/>
    <w:rsid w:val="008D3ABD"/>
    <w:rsid w:val="008D3BD0"/>
    <w:rsid w:val="008D580D"/>
    <w:rsid w:val="008D7F13"/>
    <w:rsid w:val="008E0A29"/>
    <w:rsid w:val="008E2051"/>
    <w:rsid w:val="008E2C8F"/>
    <w:rsid w:val="008E2F22"/>
    <w:rsid w:val="008E3192"/>
    <w:rsid w:val="008E3857"/>
    <w:rsid w:val="008E3BB3"/>
    <w:rsid w:val="008E3F1E"/>
    <w:rsid w:val="008E42CD"/>
    <w:rsid w:val="008E598C"/>
    <w:rsid w:val="008F011F"/>
    <w:rsid w:val="008F03F9"/>
    <w:rsid w:val="008F2215"/>
    <w:rsid w:val="008F78EC"/>
    <w:rsid w:val="008F7C7C"/>
    <w:rsid w:val="008F7F42"/>
    <w:rsid w:val="00900B98"/>
    <w:rsid w:val="00902ACD"/>
    <w:rsid w:val="00902F0B"/>
    <w:rsid w:val="00905512"/>
    <w:rsid w:val="0090606F"/>
    <w:rsid w:val="00907FED"/>
    <w:rsid w:val="00911239"/>
    <w:rsid w:val="009124EF"/>
    <w:rsid w:val="00913B29"/>
    <w:rsid w:val="009158C0"/>
    <w:rsid w:val="00915DA8"/>
    <w:rsid w:val="00917DBB"/>
    <w:rsid w:val="00922C57"/>
    <w:rsid w:val="00922D7E"/>
    <w:rsid w:val="009242B8"/>
    <w:rsid w:val="00927842"/>
    <w:rsid w:val="00927B19"/>
    <w:rsid w:val="009303C2"/>
    <w:rsid w:val="00932A37"/>
    <w:rsid w:val="00936D70"/>
    <w:rsid w:val="00937AAF"/>
    <w:rsid w:val="00940ACF"/>
    <w:rsid w:val="00941412"/>
    <w:rsid w:val="009415B7"/>
    <w:rsid w:val="00942A99"/>
    <w:rsid w:val="00943C16"/>
    <w:rsid w:val="0094403E"/>
    <w:rsid w:val="009465E9"/>
    <w:rsid w:val="00947944"/>
    <w:rsid w:val="00951EBB"/>
    <w:rsid w:val="00954A12"/>
    <w:rsid w:val="00961736"/>
    <w:rsid w:val="00965A0D"/>
    <w:rsid w:val="00971352"/>
    <w:rsid w:val="00972533"/>
    <w:rsid w:val="00975597"/>
    <w:rsid w:val="009817D7"/>
    <w:rsid w:val="009819B5"/>
    <w:rsid w:val="00982EE8"/>
    <w:rsid w:val="00983147"/>
    <w:rsid w:val="00983F3C"/>
    <w:rsid w:val="00984704"/>
    <w:rsid w:val="009865E9"/>
    <w:rsid w:val="0098672C"/>
    <w:rsid w:val="009875EB"/>
    <w:rsid w:val="009901C5"/>
    <w:rsid w:val="00990CC8"/>
    <w:rsid w:val="00991AAB"/>
    <w:rsid w:val="00991F51"/>
    <w:rsid w:val="00991FAA"/>
    <w:rsid w:val="00992AE4"/>
    <w:rsid w:val="009930AB"/>
    <w:rsid w:val="00993FA8"/>
    <w:rsid w:val="00994061"/>
    <w:rsid w:val="00995A33"/>
    <w:rsid w:val="009A030A"/>
    <w:rsid w:val="009A3A86"/>
    <w:rsid w:val="009A4B61"/>
    <w:rsid w:val="009A5311"/>
    <w:rsid w:val="009A625B"/>
    <w:rsid w:val="009A6C2F"/>
    <w:rsid w:val="009A7BA5"/>
    <w:rsid w:val="009B0851"/>
    <w:rsid w:val="009B24CA"/>
    <w:rsid w:val="009B3621"/>
    <w:rsid w:val="009B3779"/>
    <w:rsid w:val="009B3A6F"/>
    <w:rsid w:val="009B6D07"/>
    <w:rsid w:val="009B7138"/>
    <w:rsid w:val="009B78F2"/>
    <w:rsid w:val="009B7937"/>
    <w:rsid w:val="009C055A"/>
    <w:rsid w:val="009C083B"/>
    <w:rsid w:val="009C2CAB"/>
    <w:rsid w:val="009C2E23"/>
    <w:rsid w:val="009C44E9"/>
    <w:rsid w:val="009C475E"/>
    <w:rsid w:val="009C4AC6"/>
    <w:rsid w:val="009C6370"/>
    <w:rsid w:val="009C702E"/>
    <w:rsid w:val="009C7E2E"/>
    <w:rsid w:val="009D2A81"/>
    <w:rsid w:val="009D3B08"/>
    <w:rsid w:val="009D4A6E"/>
    <w:rsid w:val="009D57BE"/>
    <w:rsid w:val="009D6311"/>
    <w:rsid w:val="009D6943"/>
    <w:rsid w:val="009E210F"/>
    <w:rsid w:val="009E2DD3"/>
    <w:rsid w:val="009E2F28"/>
    <w:rsid w:val="009E4351"/>
    <w:rsid w:val="009E48E8"/>
    <w:rsid w:val="009E4CFE"/>
    <w:rsid w:val="009F1E83"/>
    <w:rsid w:val="009F25F3"/>
    <w:rsid w:val="009F2B13"/>
    <w:rsid w:val="009F45EB"/>
    <w:rsid w:val="009F4A9A"/>
    <w:rsid w:val="009F5884"/>
    <w:rsid w:val="009F5E27"/>
    <w:rsid w:val="009F6C31"/>
    <w:rsid w:val="00A00804"/>
    <w:rsid w:val="00A01D25"/>
    <w:rsid w:val="00A0248F"/>
    <w:rsid w:val="00A05C63"/>
    <w:rsid w:val="00A06D60"/>
    <w:rsid w:val="00A06E65"/>
    <w:rsid w:val="00A07485"/>
    <w:rsid w:val="00A104A6"/>
    <w:rsid w:val="00A121F9"/>
    <w:rsid w:val="00A1343C"/>
    <w:rsid w:val="00A13DE3"/>
    <w:rsid w:val="00A1588B"/>
    <w:rsid w:val="00A16407"/>
    <w:rsid w:val="00A17C81"/>
    <w:rsid w:val="00A20AF5"/>
    <w:rsid w:val="00A210CB"/>
    <w:rsid w:val="00A24B13"/>
    <w:rsid w:val="00A24B9B"/>
    <w:rsid w:val="00A269A7"/>
    <w:rsid w:val="00A27167"/>
    <w:rsid w:val="00A27971"/>
    <w:rsid w:val="00A303D1"/>
    <w:rsid w:val="00A3144C"/>
    <w:rsid w:val="00A3193F"/>
    <w:rsid w:val="00A329E4"/>
    <w:rsid w:val="00A336F1"/>
    <w:rsid w:val="00A36611"/>
    <w:rsid w:val="00A37EA4"/>
    <w:rsid w:val="00A41ED1"/>
    <w:rsid w:val="00A43546"/>
    <w:rsid w:val="00A43B3D"/>
    <w:rsid w:val="00A45A89"/>
    <w:rsid w:val="00A45CE1"/>
    <w:rsid w:val="00A51603"/>
    <w:rsid w:val="00A5269D"/>
    <w:rsid w:val="00A53149"/>
    <w:rsid w:val="00A578B1"/>
    <w:rsid w:val="00A64130"/>
    <w:rsid w:val="00A643AA"/>
    <w:rsid w:val="00A64E31"/>
    <w:rsid w:val="00A67121"/>
    <w:rsid w:val="00A703A8"/>
    <w:rsid w:val="00A708A7"/>
    <w:rsid w:val="00A7093D"/>
    <w:rsid w:val="00A718CC"/>
    <w:rsid w:val="00A76DE0"/>
    <w:rsid w:val="00A76E27"/>
    <w:rsid w:val="00A83027"/>
    <w:rsid w:val="00A85FF6"/>
    <w:rsid w:val="00A87403"/>
    <w:rsid w:val="00A92500"/>
    <w:rsid w:val="00A94146"/>
    <w:rsid w:val="00AA0560"/>
    <w:rsid w:val="00AA2622"/>
    <w:rsid w:val="00AA29F4"/>
    <w:rsid w:val="00AA2FF7"/>
    <w:rsid w:val="00AA3588"/>
    <w:rsid w:val="00AA720B"/>
    <w:rsid w:val="00AA74B8"/>
    <w:rsid w:val="00AB1D9A"/>
    <w:rsid w:val="00AB349D"/>
    <w:rsid w:val="00AB470F"/>
    <w:rsid w:val="00AB4B55"/>
    <w:rsid w:val="00AB6096"/>
    <w:rsid w:val="00AC1E85"/>
    <w:rsid w:val="00AC317A"/>
    <w:rsid w:val="00AC33E3"/>
    <w:rsid w:val="00AC3A2A"/>
    <w:rsid w:val="00AC3F46"/>
    <w:rsid w:val="00AC778C"/>
    <w:rsid w:val="00AD3165"/>
    <w:rsid w:val="00AD34BD"/>
    <w:rsid w:val="00AD66DC"/>
    <w:rsid w:val="00AD6AE2"/>
    <w:rsid w:val="00AD7720"/>
    <w:rsid w:val="00AE1028"/>
    <w:rsid w:val="00AE1120"/>
    <w:rsid w:val="00AE164F"/>
    <w:rsid w:val="00AE2614"/>
    <w:rsid w:val="00AE430D"/>
    <w:rsid w:val="00AE4AA0"/>
    <w:rsid w:val="00AE5918"/>
    <w:rsid w:val="00AE5963"/>
    <w:rsid w:val="00AE641C"/>
    <w:rsid w:val="00AE6BE8"/>
    <w:rsid w:val="00AE729F"/>
    <w:rsid w:val="00AF1CAB"/>
    <w:rsid w:val="00AF27B9"/>
    <w:rsid w:val="00AF32F4"/>
    <w:rsid w:val="00AF405A"/>
    <w:rsid w:val="00AF5928"/>
    <w:rsid w:val="00AF5C84"/>
    <w:rsid w:val="00AF7770"/>
    <w:rsid w:val="00B00193"/>
    <w:rsid w:val="00B001BF"/>
    <w:rsid w:val="00B00E33"/>
    <w:rsid w:val="00B02F1E"/>
    <w:rsid w:val="00B05A24"/>
    <w:rsid w:val="00B0724C"/>
    <w:rsid w:val="00B07F78"/>
    <w:rsid w:val="00B10E18"/>
    <w:rsid w:val="00B12647"/>
    <w:rsid w:val="00B14813"/>
    <w:rsid w:val="00B16255"/>
    <w:rsid w:val="00B1635A"/>
    <w:rsid w:val="00B17516"/>
    <w:rsid w:val="00B216E1"/>
    <w:rsid w:val="00B22D9B"/>
    <w:rsid w:val="00B22DFE"/>
    <w:rsid w:val="00B22FC2"/>
    <w:rsid w:val="00B23F2C"/>
    <w:rsid w:val="00B27125"/>
    <w:rsid w:val="00B27DA9"/>
    <w:rsid w:val="00B31B5C"/>
    <w:rsid w:val="00B33BC3"/>
    <w:rsid w:val="00B35B48"/>
    <w:rsid w:val="00B36D27"/>
    <w:rsid w:val="00B37780"/>
    <w:rsid w:val="00B37E54"/>
    <w:rsid w:val="00B40859"/>
    <w:rsid w:val="00B417DA"/>
    <w:rsid w:val="00B4252F"/>
    <w:rsid w:val="00B4512C"/>
    <w:rsid w:val="00B516E1"/>
    <w:rsid w:val="00B51D2A"/>
    <w:rsid w:val="00B537A9"/>
    <w:rsid w:val="00B5464A"/>
    <w:rsid w:val="00B5498E"/>
    <w:rsid w:val="00B552FC"/>
    <w:rsid w:val="00B56ED4"/>
    <w:rsid w:val="00B57BB3"/>
    <w:rsid w:val="00B60AE5"/>
    <w:rsid w:val="00B61E82"/>
    <w:rsid w:val="00B62904"/>
    <w:rsid w:val="00B62A76"/>
    <w:rsid w:val="00B67C7E"/>
    <w:rsid w:val="00B701B0"/>
    <w:rsid w:val="00B714DA"/>
    <w:rsid w:val="00B72F57"/>
    <w:rsid w:val="00B7309A"/>
    <w:rsid w:val="00B74390"/>
    <w:rsid w:val="00B747B4"/>
    <w:rsid w:val="00B74BE7"/>
    <w:rsid w:val="00B7551B"/>
    <w:rsid w:val="00B76175"/>
    <w:rsid w:val="00B8317F"/>
    <w:rsid w:val="00B8362D"/>
    <w:rsid w:val="00B83792"/>
    <w:rsid w:val="00B83AE6"/>
    <w:rsid w:val="00B84AEC"/>
    <w:rsid w:val="00B8544D"/>
    <w:rsid w:val="00B85C1C"/>
    <w:rsid w:val="00B85C73"/>
    <w:rsid w:val="00B86F27"/>
    <w:rsid w:val="00B874B5"/>
    <w:rsid w:val="00B91CF3"/>
    <w:rsid w:val="00B92BD7"/>
    <w:rsid w:val="00B96655"/>
    <w:rsid w:val="00B96B6A"/>
    <w:rsid w:val="00B96C5A"/>
    <w:rsid w:val="00B96E42"/>
    <w:rsid w:val="00B97204"/>
    <w:rsid w:val="00BA23C4"/>
    <w:rsid w:val="00BA3127"/>
    <w:rsid w:val="00BA3F74"/>
    <w:rsid w:val="00BA45CE"/>
    <w:rsid w:val="00BA4F6B"/>
    <w:rsid w:val="00BA5A0F"/>
    <w:rsid w:val="00BA7C01"/>
    <w:rsid w:val="00BB65CB"/>
    <w:rsid w:val="00BB7B24"/>
    <w:rsid w:val="00BB7EC4"/>
    <w:rsid w:val="00BC077F"/>
    <w:rsid w:val="00BC0972"/>
    <w:rsid w:val="00BC1513"/>
    <w:rsid w:val="00BC6A2C"/>
    <w:rsid w:val="00BC6DC4"/>
    <w:rsid w:val="00BC7A6F"/>
    <w:rsid w:val="00BC7E8F"/>
    <w:rsid w:val="00BD12E9"/>
    <w:rsid w:val="00BD1B4B"/>
    <w:rsid w:val="00BD35A7"/>
    <w:rsid w:val="00BD3788"/>
    <w:rsid w:val="00BD614A"/>
    <w:rsid w:val="00BD64CD"/>
    <w:rsid w:val="00BD6A94"/>
    <w:rsid w:val="00BD791A"/>
    <w:rsid w:val="00BE127C"/>
    <w:rsid w:val="00BE16C5"/>
    <w:rsid w:val="00BE2D9F"/>
    <w:rsid w:val="00BE41BD"/>
    <w:rsid w:val="00BE6216"/>
    <w:rsid w:val="00BE6251"/>
    <w:rsid w:val="00BE62D1"/>
    <w:rsid w:val="00BF4C2C"/>
    <w:rsid w:val="00C004BC"/>
    <w:rsid w:val="00C01053"/>
    <w:rsid w:val="00C02475"/>
    <w:rsid w:val="00C02EAB"/>
    <w:rsid w:val="00C03708"/>
    <w:rsid w:val="00C06196"/>
    <w:rsid w:val="00C067D7"/>
    <w:rsid w:val="00C07B42"/>
    <w:rsid w:val="00C1004D"/>
    <w:rsid w:val="00C11962"/>
    <w:rsid w:val="00C13036"/>
    <w:rsid w:val="00C13A16"/>
    <w:rsid w:val="00C17302"/>
    <w:rsid w:val="00C173F5"/>
    <w:rsid w:val="00C20709"/>
    <w:rsid w:val="00C226A0"/>
    <w:rsid w:val="00C23CCA"/>
    <w:rsid w:val="00C2506F"/>
    <w:rsid w:val="00C26152"/>
    <w:rsid w:val="00C27F5A"/>
    <w:rsid w:val="00C30659"/>
    <w:rsid w:val="00C330CA"/>
    <w:rsid w:val="00C33741"/>
    <w:rsid w:val="00C34692"/>
    <w:rsid w:val="00C34DBD"/>
    <w:rsid w:val="00C374B9"/>
    <w:rsid w:val="00C41A3E"/>
    <w:rsid w:val="00C41DEC"/>
    <w:rsid w:val="00C42468"/>
    <w:rsid w:val="00C467D7"/>
    <w:rsid w:val="00C46EBE"/>
    <w:rsid w:val="00C4754A"/>
    <w:rsid w:val="00C512CA"/>
    <w:rsid w:val="00C5594E"/>
    <w:rsid w:val="00C55AB7"/>
    <w:rsid w:val="00C564C1"/>
    <w:rsid w:val="00C570A9"/>
    <w:rsid w:val="00C60BD0"/>
    <w:rsid w:val="00C60C4A"/>
    <w:rsid w:val="00C63091"/>
    <w:rsid w:val="00C63327"/>
    <w:rsid w:val="00C634A3"/>
    <w:rsid w:val="00C6387C"/>
    <w:rsid w:val="00C6760C"/>
    <w:rsid w:val="00C67C86"/>
    <w:rsid w:val="00C70A50"/>
    <w:rsid w:val="00C72062"/>
    <w:rsid w:val="00C74BD5"/>
    <w:rsid w:val="00C7553B"/>
    <w:rsid w:val="00C75EB8"/>
    <w:rsid w:val="00C7750B"/>
    <w:rsid w:val="00C77ACC"/>
    <w:rsid w:val="00C77F61"/>
    <w:rsid w:val="00C805A4"/>
    <w:rsid w:val="00C8243D"/>
    <w:rsid w:val="00C82D97"/>
    <w:rsid w:val="00C8418F"/>
    <w:rsid w:val="00C85DC6"/>
    <w:rsid w:val="00C9055C"/>
    <w:rsid w:val="00C906CE"/>
    <w:rsid w:val="00C93593"/>
    <w:rsid w:val="00C935DB"/>
    <w:rsid w:val="00C93A7F"/>
    <w:rsid w:val="00C94231"/>
    <w:rsid w:val="00C96B83"/>
    <w:rsid w:val="00C96DBC"/>
    <w:rsid w:val="00CA2A78"/>
    <w:rsid w:val="00CA2C49"/>
    <w:rsid w:val="00CA4FCA"/>
    <w:rsid w:val="00CA7895"/>
    <w:rsid w:val="00CB091B"/>
    <w:rsid w:val="00CB0FE1"/>
    <w:rsid w:val="00CB1BDA"/>
    <w:rsid w:val="00CB76DA"/>
    <w:rsid w:val="00CB7BC1"/>
    <w:rsid w:val="00CC0CD9"/>
    <w:rsid w:val="00CC24B9"/>
    <w:rsid w:val="00CC34E0"/>
    <w:rsid w:val="00CC3DE4"/>
    <w:rsid w:val="00CC4CBC"/>
    <w:rsid w:val="00CC5209"/>
    <w:rsid w:val="00CC773A"/>
    <w:rsid w:val="00CD2312"/>
    <w:rsid w:val="00CD25FE"/>
    <w:rsid w:val="00CD5009"/>
    <w:rsid w:val="00CD5B1A"/>
    <w:rsid w:val="00CD5C82"/>
    <w:rsid w:val="00CD7112"/>
    <w:rsid w:val="00CE088B"/>
    <w:rsid w:val="00CE16A6"/>
    <w:rsid w:val="00CE2BC2"/>
    <w:rsid w:val="00CE4B7B"/>
    <w:rsid w:val="00CE4EBF"/>
    <w:rsid w:val="00CE4FB3"/>
    <w:rsid w:val="00CE5D36"/>
    <w:rsid w:val="00CE7055"/>
    <w:rsid w:val="00CF11A2"/>
    <w:rsid w:val="00CF1EF9"/>
    <w:rsid w:val="00CF51C3"/>
    <w:rsid w:val="00CF5E3F"/>
    <w:rsid w:val="00D00F0A"/>
    <w:rsid w:val="00D05EFC"/>
    <w:rsid w:val="00D10A23"/>
    <w:rsid w:val="00D1339F"/>
    <w:rsid w:val="00D141AA"/>
    <w:rsid w:val="00D150C9"/>
    <w:rsid w:val="00D16CF9"/>
    <w:rsid w:val="00D21D97"/>
    <w:rsid w:val="00D25960"/>
    <w:rsid w:val="00D2776D"/>
    <w:rsid w:val="00D3000E"/>
    <w:rsid w:val="00D33123"/>
    <w:rsid w:val="00D3355D"/>
    <w:rsid w:val="00D34E9A"/>
    <w:rsid w:val="00D37776"/>
    <w:rsid w:val="00D409D6"/>
    <w:rsid w:val="00D455A3"/>
    <w:rsid w:val="00D458F9"/>
    <w:rsid w:val="00D46C81"/>
    <w:rsid w:val="00D51B7A"/>
    <w:rsid w:val="00D521AE"/>
    <w:rsid w:val="00D5229F"/>
    <w:rsid w:val="00D52608"/>
    <w:rsid w:val="00D52DE8"/>
    <w:rsid w:val="00D537D3"/>
    <w:rsid w:val="00D5470F"/>
    <w:rsid w:val="00D55D97"/>
    <w:rsid w:val="00D606CB"/>
    <w:rsid w:val="00D61C0B"/>
    <w:rsid w:val="00D61F64"/>
    <w:rsid w:val="00D66026"/>
    <w:rsid w:val="00D66DA4"/>
    <w:rsid w:val="00D700F2"/>
    <w:rsid w:val="00D70676"/>
    <w:rsid w:val="00D73E8A"/>
    <w:rsid w:val="00D74BFA"/>
    <w:rsid w:val="00D7538E"/>
    <w:rsid w:val="00D75ACE"/>
    <w:rsid w:val="00D76119"/>
    <w:rsid w:val="00D8039E"/>
    <w:rsid w:val="00D81116"/>
    <w:rsid w:val="00D85DE3"/>
    <w:rsid w:val="00D87B7B"/>
    <w:rsid w:val="00D87D18"/>
    <w:rsid w:val="00D91E2A"/>
    <w:rsid w:val="00D92F8C"/>
    <w:rsid w:val="00D947AB"/>
    <w:rsid w:val="00D96C0C"/>
    <w:rsid w:val="00D96CE5"/>
    <w:rsid w:val="00D97F2F"/>
    <w:rsid w:val="00DA04C1"/>
    <w:rsid w:val="00DA13B1"/>
    <w:rsid w:val="00DA262A"/>
    <w:rsid w:val="00DA2989"/>
    <w:rsid w:val="00DA2B81"/>
    <w:rsid w:val="00DA70E8"/>
    <w:rsid w:val="00DB11F7"/>
    <w:rsid w:val="00DB1821"/>
    <w:rsid w:val="00DB2F47"/>
    <w:rsid w:val="00DB3F25"/>
    <w:rsid w:val="00DB5000"/>
    <w:rsid w:val="00DB67EB"/>
    <w:rsid w:val="00DC1065"/>
    <w:rsid w:val="00DC604A"/>
    <w:rsid w:val="00DC669D"/>
    <w:rsid w:val="00DC70F4"/>
    <w:rsid w:val="00DD0BBC"/>
    <w:rsid w:val="00DD33E1"/>
    <w:rsid w:val="00DD53D7"/>
    <w:rsid w:val="00DD58F6"/>
    <w:rsid w:val="00DE169E"/>
    <w:rsid w:val="00DE1DA7"/>
    <w:rsid w:val="00DE2525"/>
    <w:rsid w:val="00DE265B"/>
    <w:rsid w:val="00DE3192"/>
    <w:rsid w:val="00DE66AA"/>
    <w:rsid w:val="00DE7D56"/>
    <w:rsid w:val="00DF00F2"/>
    <w:rsid w:val="00DF0D21"/>
    <w:rsid w:val="00DF1354"/>
    <w:rsid w:val="00DF2476"/>
    <w:rsid w:val="00E00EA3"/>
    <w:rsid w:val="00E0271B"/>
    <w:rsid w:val="00E035F7"/>
    <w:rsid w:val="00E03E57"/>
    <w:rsid w:val="00E041FA"/>
    <w:rsid w:val="00E06257"/>
    <w:rsid w:val="00E06EA2"/>
    <w:rsid w:val="00E11C1B"/>
    <w:rsid w:val="00E11C85"/>
    <w:rsid w:val="00E15412"/>
    <w:rsid w:val="00E163EE"/>
    <w:rsid w:val="00E169A2"/>
    <w:rsid w:val="00E200F4"/>
    <w:rsid w:val="00E2389F"/>
    <w:rsid w:val="00E23F0E"/>
    <w:rsid w:val="00E25EAE"/>
    <w:rsid w:val="00E26DF4"/>
    <w:rsid w:val="00E2742B"/>
    <w:rsid w:val="00E30909"/>
    <w:rsid w:val="00E32CEC"/>
    <w:rsid w:val="00E338A9"/>
    <w:rsid w:val="00E33C00"/>
    <w:rsid w:val="00E33E82"/>
    <w:rsid w:val="00E34C1B"/>
    <w:rsid w:val="00E35796"/>
    <w:rsid w:val="00E35D2A"/>
    <w:rsid w:val="00E36663"/>
    <w:rsid w:val="00E369B7"/>
    <w:rsid w:val="00E36DD7"/>
    <w:rsid w:val="00E374AF"/>
    <w:rsid w:val="00E37B1F"/>
    <w:rsid w:val="00E37B4E"/>
    <w:rsid w:val="00E37F28"/>
    <w:rsid w:val="00E40A70"/>
    <w:rsid w:val="00E454ED"/>
    <w:rsid w:val="00E47DCF"/>
    <w:rsid w:val="00E50FFF"/>
    <w:rsid w:val="00E51100"/>
    <w:rsid w:val="00E51C1D"/>
    <w:rsid w:val="00E51FDB"/>
    <w:rsid w:val="00E52430"/>
    <w:rsid w:val="00E53CB7"/>
    <w:rsid w:val="00E5438E"/>
    <w:rsid w:val="00E54538"/>
    <w:rsid w:val="00E554BA"/>
    <w:rsid w:val="00E5576A"/>
    <w:rsid w:val="00E55B3F"/>
    <w:rsid w:val="00E57354"/>
    <w:rsid w:val="00E57B10"/>
    <w:rsid w:val="00E57FB6"/>
    <w:rsid w:val="00E60BA1"/>
    <w:rsid w:val="00E60BB8"/>
    <w:rsid w:val="00E617B8"/>
    <w:rsid w:val="00E6391F"/>
    <w:rsid w:val="00E642A6"/>
    <w:rsid w:val="00E6455D"/>
    <w:rsid w:val="00E6590A"/>
    <w:rsid w:val="00E676E0"/>
    <w:rsid w:val="00E7077C"/>
    <w:rsid w:val="00E70DFB"/>
    <w:rsid w:val="00E72C87"/>
    <w:rsid w:val="00E73308"/>
    <w:rsid w:val="00E74ACD"/>
    <w:rsid w:val="00E75644"/>
    <w:rsid w:val="00E75EC5"/>
    <w:rsid w:val="00E7640B"/>
    <w:rsid w:val="00E76525"/>
    <w:rsid w:val="00E767D7"/>
    <w:rsid w:val="00E76E3C"/>
    <w:rsid w:val="00E817D8"/>
    <w:rsid w:val="00E81EC1"/>
    <w:rsid w:val="00E855C3"/>
    <w:rsid w:val="00E9001D"/>
    <w:rsid w:val="00E92676"/>
    <w:rsid w:val="00E92E60"/>
    <w:rsid w:val="00E94147"/>
    <w:rsid w:val="00E94158"/>
    <w:rsid w:val="00E942E6"/>
    <w:rsid w:val="00E9704A"/>
    <w:rsid w:val="00EA0A5C"/>
    <w:rsid w:val="00EA0E38"/>
    <w:rsid w:val="00EA1974"/>
    <w:rsid w:val="00EA5A1B"/>
    <w:rsid w:val="00EA78FA"/>
    <w:rsid w:val="00EA7BE2"/>
    <w:rsid w:val="00EB19D6"/>
    <w:rsid w:val="00EB1EBA"/>
    <w:rsid w:val="00EB3691"/>
    <w:rsid w:val="00EB38C3"/>
    <w:rsid w:val="00EB4759"/>
    <w:rsid w:val="00EC1229"/>
    <w:rsid w:val="00EC1F9B"/>
    <w:rsid w:val="00EC5A7A"/>
    <w:rsid w:val="00ED2749"/>
    <w:rsid w:val="00ED5B39"/>
    <w:rsid w:val="00ED6D5C"/>
    <w:rsid w:val="00ED6F41"/>
    <w:rsid w:val="00ED76F0"/>
    <w:rsid w:val="00EE0043"/>
    <w:rsid w:val="00EE0332"/>
    <w:rsid w:val="00EE1593"/>
    <w:rsid w:val="00EE3181"/>
    <w:rsid w:val="00EE329D"/>
    <w:rsid w:val="00EE3B80"/>
    <w:rsid w:val="00EE5ECF"/>
    <w:rsid w:val="00EF2460"/>
    <w:rsid w:val="00EF62C6"/>
    <w:rsid w:val="00EF7AB5"/>
    <w:rsid w:val="00F0039E"/>
    <w:rsid w:val="00F0099F"/>
    <w:rsid w:val="00F00E30"/>
    <w:rsid w:val="00F0170C"/>
    <w:rsid w:val="00F03CCB"/>
    <w:rsid w:val="00F05EFE"/>
    <w:rsid w:val="00F068D2"/>
    <w:rsid w:val="00F06E70"/>
    <w:rsid w:val="00F10AF4"/>
    <w:rsid w:val="00F11444"/>
    <w:rsid w:val="00F12C94"/>
    <w:rsid w:val="00F13F02"/>
    <w:rsid w:val="00F14477"/>
    <w:rsid w:val="00F169EF"/>
    <w:rsid w:val="00F20884"/>
    <w:rsid w:val="00F23FCE"/>
    <w:rsid w:val="00F246AE"/>
    <w:rsid w:val="00F24F4F"/>
    <w:rsid w:val="00F24FD1"/>
    <w:rsid w:val="00F25C46"/>
    <w:rsid w:val="00F25D6E"/>
    <w:rsid w:val="00F27162"/>
    <w:rsid w:val="00F310C9"/>
    <w:rsid w:val="00F33A99"/>
    <w:rsid w:val="00F37DB3"/>
    <w:rsid w:val="00F42E10"/>
    <w:rsid w:val="00F44699"/>
    <w:rsid w:val="00F45B7B"/>
    <w:rsid w:val="00F45CC9"/>
    <w:rsid w:val="00F5026A"/>
    <w:rsid w:val="00F50352"/>
    <w:rsid w:val="00F51E6A"/>
    <w:rsid w:val="00F53055"/>
    <w:rsid w:val="00F543BE"/>
    <w:rsid w:val="00F54FA6"/>
    <w:rsid w:val="00F56BB0"/>
    <w:rsid w:val="00F572BF"/>
    <w:rsid w:val="00F60E36"/>
    <w:rsid w:val="00F61040"/>
    <w:rsid w:val="00F610DD"/>
    <w:rsid w:val="00F65A7F"/>
    <w:rsid w:val="00F66B72"/>
    <w:rsid w:val="00F66D56"/>
    <w:rsid w:val="00F67601"/>
    <w:rsid w:val="00F67C29"/>
    <w:rsid w:val="00F72690"/>
    <w:rsid w:val="00F72842"/>
    <w:rsid w:val="00F7296D"/>
    <w:rsid w:val="00F72BA7"/>
    <w:rsid w:val="00F72BDF"/>
    <w:rsid w:val="00F75223"/>
    <w:rsid w:val="00F7604F"/>
    <w:rsid w:val="00F76B2B"/>
    <w:rsid w:val="00F76BD5"/>
    <w:rsid w:val="00F81E88"/>
    <w:rsid w:val="00F81F95"/>
    <w:rsid w:val="00F83CD5"/>
    <w:rsid w:val="00F84552"/>
    <w:rsid w:val="00F852EF"/>
    <w:rsid w:val="00F85EEB"/>
    <w:rsid w:val="00F86AE6"/>
    <w:rsid w:val="00F87569"/>
    <w:rsid w:val="00F87D76"/>
    <w:rsid w:val="00F9015B"/>
    <w:rsid w:val="00F91785"/>
    <w:rsid w:val="00F92276"/>
    <w:rsid w:val="00F92303"/>
    <w:rsid w:val="00F93AC9"/>
    <w:rsid w:val="00F941BD"/>
    <w:rsid w:val="00F9499B"/>
    <w:rsid w:val="00F94CCA"/>
    <w:rsid w:val="00F94CE1"/>
    <w:rsid w:val="00F94FA9"/>
    <w:rsid w:val="00F95A89"/>
    <w:rsid w:val="00F95EFC"/>
    <w:rsid w:val="00F966E8"/>
    <w:rsid w:val="00F96B6E"/>
    <w:rsid w:val="00F96C7B"/>
    <w:rsid w:val="00FA13F1"/>
    <w:rsid w:val="00FA2FF5"/>
    <w:rsid w:val="00FA4941"/>
    <w:rsid w:val="00FA6FF4"/>
    <w:rsid w:val="00FA73AF"/>
    <w:rsid w:val="00FB0756"/>
    <w:rsid w:val="00FB1137"/>
    <w:rsid w:val="00FB2F8B"/>
    <w:rsid w:val="00FB300D"/>
    <w:rsid w:val="00FB3439"/>
    <w:rsid w:val="00FB35BC"/>
    <w:rsid w:val="00FB5BB3"/>
    <w:rsid w:val="00FC1781"/>
    <w:rsid w:val="00FC524A"/>
    <w:rsid w:val="00FD17A4"/>
    <w:rsid w:val="00FD2463"/>
    <w:rsid w:val="00FD44C6"/>
    <w:rsid w:val="00FD6E61"/>
    <w:rsid w:val="00FE21A4"/>
    <w:rsid w:val="00FE3A33"/>
    <w:rsid w:val="00FF0243"/>
    <w:rsid w:val="00FF0AB8"/>
    <w:rsid w:val="00FF0AD0"/>
    <w:rsid w:val="00FF3AA4"/>
    <w:rsid w:val="00FF3D09"/>
    <w:rsid w:val="00FF3FC2"/>
    <w:rsid w:val="00FF4C2D"/>
    <w:rsid w:val="00FF55C0"/>
    <w:rsid w:val="011B81D9"/>
    <w:rsid w:val="017FB945"/>
    <w:rsid w:val="01805198"/>
    <w:rsid w:val="01A0EE48"/>
    <w:rsid w:val="01C14A80"/>
    <w:rsid w:val="01CA639F"/>
    <w:rsid w:val="021E6E8B"/>
    <w:rsid w:val="02644B8D"/>
    <w:rsid w:val="0269F183"/>
    <w:rsid w:val="026FAF43"/>
    <w:rsid w:val="0281AB42"/>
    <w:rsid w:val="02E1E39E"/>
    <w:rsid w:val="030479EF"/>
    <w:rsid w:val="03480AC1"/>
    <w:rsid w:val="03581397"/>
    <w:rsid w:val="035C6C17"/>
    <w:rsid w:val="0362AB40"/>
    <w:rsid w:val="036717F8"/>
    <w:rsid w:val="038BF038"/>
    <w:rsid w:val="039C8BA9"/>
    <w:rsid w:val="03B5B476"/>
    <w:rsid w:val="03D1F336"/>
    <w:rsid w:val="03E6E382"/>
    <w:rsid w:val="0410B176"/>
    <w:rsid w:val="04364256"/>
    <w:rsid w:val="0467D888"/>
    <w:rsid w:val="0468A67A"/>
    <w:rsid w:val="050177BA"/>
    <w:rsid w:val="05060950"/>
    <w:rsid w:val="055EF293"/>
    <w:rsid w:val="055F4081"/>
    <w:rsid w:val="0584929C"/>
    <w:rsid w:val="05E96BC3"/>
    <w:rsid w:val="05EA9C97"/>
    <w:rsid w:val="063FB3F8"/>
    <w:rsid w:val="06ABC069"/>
    <w:rsid w:val="06B6ADC5"/>
    <w:rsid w:val="06CAD9D6"/>
    <w:rsid w:val="06E052A8"/>
    <w:rsid w:val="075982E9"/>
    <w:rsid w:val="075D824B"/>
    <w:rsid w:val="0774E3BA"/>
    <w:rsid w:val="079217AC"/>
    <w:rsid w:val="07BB7743"/>
    <w:rsid w:val="07C353FD"/>
    <w:rsid w:val="07C565BA"/>
    <w:rsid w:val="07D01E3B"/>
    <w:rsid w:val="07DCA2F0"/>
    <w:rsid w:val="082CC51D"/>
    <w:rsid w:val="08598B51"/>
    <w:rsid w:val="08D23622"/>
    <w:rsid w:val="08DC8176"/>
    <w:rsid w:val="08E5205A"/>
    <w:rsid w:val="0911D0F1"/>
    <w:rsid w:val="0951E892"/>
    <w:rsid w:val="097CE5BC"/>
    <w:rsid w:val="09E04AD7"/>
    <w:rsid w:val="09F4C49E"/>
    <w:rsid w:val="0A0F036B"/>
    <w:rsid w:val="0A2559AB"/>
    <w:rsid w:val="0A66CD9E"/>
    <w:rsid w:val="0B0E0B81"/>
    <w:rsid w:val="0B19AC80"/>
    <w:rsid w:val="0B219593"/>
    <w:rsid w:val="0B372557"/>
    <w:rsid w:val="0B3A6D6E"/>
    <w:rsid w:val="0B634D98"/>
    <w:rsid w:val="0B89E5B6"/>
    <w:rsid w:val="0BD595BC"/>
    <w:rsid w:val="0BE8CF2A"/>
    <w:rsid w:val="0BFECA8F"/>
    <w:rsid w:val="0C1E8921"/>
    <w:rsid w:val="0C93BD82"/>
    <w:rsid w:val="0C9DF594"/>
    <w:rsid w:val="0CF1843E"/>
    <w:rsid w:val="0CFD7A5B"/>
    <w:rsid w:val="0CFD8ECF"/>
    <w:rsid w:val="0D29C339"/>
    <w:rsid w:val="0D2ED8B0"/>
    <w:rsid w:val="0D782E13"/>
    <w:rsid w:val="0D8FCC91"/>
    <w:rsid w:val="0D9CE485"/>
    <w:rsid w:val="0E38113A"/>
    <w:rsid w:val="0E52CED4"/>
    <w:rsid w:val="0E65719B"/>
    <w:rsid w:val="0E84F923"/>
    <w:rsid w:val="0E893D61"/>
    <w:rsid w:val="0EEADDAB"/>
    <w:rsid w:val="0EF62876"/>
    <w:rsid w:val="0F62E85D"/>
    <w:rsid w:val="0FC2E57C"/>
    <w:rsid w:val="0FC8C4B3"/>
    <w:rsid w:val="0FCB77DE"/>
    <w:rsid w:val="102E722C"/>
    <w:rsid w:val="103D1B4C"/>
    <w:rsid w:val="11456983"/>
    <w:rsid w:val="11642B83"/>
    <w:rsid w:val="116CED8A"/>
    <w:rsid w:val="11DBA067"/>
    <w:rsid w:val="11E5A795"/>
    <w:rsid w:val="1255916C"/>
    <w:rsid w:val="12774829"/>
    <w:rsid w:val="12AA14C3"/>
    <w:rsid w:val="12E8A88B"/>
    <w:rsid w:val="12F69433"/>
    <w:rsid w:val="1342632C"/>
    <w:rsid w:val="135341C9"/>
    <w:rsid w:val="139A0B66"/>
    <w:rsid w:val="1433053C"/>
    <w:rsid w:val="143B6DDB"/>
    <w:rsid w:val="14439367"/>
    <w:rsid w:val="1480D1EE"/>
    <w:rsid w:val="148D6B04"/>
    <w:rsid w:val="155F002B"/>
    <w:rsid w:val="15812147"/>
    <w:rsid w:val="15B9FD9F"/>
    <w:rsid w:val="162D6562"/>
    <w:rsid w:val="16309DBB"/>
    <w:rsid w:val="16929FD7"/>
    <w:rsid w:val="16D28643"/>
    <w:rsid w:val="1744DB5B"/>
    <w:rsid w:val="17486A43"/>
    <w:rsid w:val="176C90B9"/>
    <w:rsid w:val="176E4CDE"/>
    <w:rsid w:val="176E9884"/>
    <w:rsid w:val="177B7FA1"/>
    <w:rsid w:val="17ABB105"/>
    <w:rsid w:val="17B5C293"/>
    <w:rsid w:val="17E56EAA"/>
    <w:rsid w:val="17F47C0F"/>
    <w:rsid w:val="17F76C4F"/>
    <w:rsid w:val="18063374"/>
    <w:rsid w:val="1816C5ED"/>
    <w:rsid w:val="18472C75"/>
    <w:rsid w:val="189A5E6E"/>
    <w:rsid w:val="18A85955"/>
    <w:rsid w:val="18DCF1FA"/>
    <w:rsid w:val="190EE163"/>
    <w:rsid w:val="1925ADBC"/>
    <w:rsid w:val="1937E221"/>
    <w:rsid w:val="1968B9FA"/>
    <w:rsid w:val="197FAFD3"/>
    <w:rsid w:val="19904C70"/>
    <w:rsid w:val="19FDE964"/>
    <w:rsid w:val="19FEB5BE"/>
    <w:rsid w:val="1B8DEAA3"/>
    <w:rsid w:val="1B8E8651"/>
    <w:rsid w:val="1B90A084"/>
    <w:rsid w:val="1BC08B8C"/>
    <w:rsid w:val="1BD6CA39"/>
    <w:rsid w:val="1C3E4F3D"/>
    <w:rsid w:val="1C5BD6F5"/>
    <w:rsid w:val="1C6B9A77"/>
    <w:rsid w:val="1C7342DA"/>
    <w:rsid w:val="1C750419"/>
    <w:rsid w:val="1C7EF69D"/>
    <w:rsid w:val="1CC0BA8E"/>
    <w:rsid w:val="1CF32B20"/>
    <w:rsid w:val="1D05B054"/>
    <w:rsid w:val="1D1CA4EE"/>
    <w:rsid w:val="1D32E5C5"/>
    <w:rsid w:val="1D9DB947"/>
    <w:rsid w:val="1E1BB071"/>
    <w:rsid w:val="1E20E5CF"/>
    <w:rsid w:val="1E4D8576"/>
    <w:rsid w:val="1E63BD93"/>
    <w:rsid w:val="1E9E5E44"/>
    <w:rsid w:val="1EE45030"/>
    <w:rsid w:val="1EF8E068"/>
    <w:rsid w:val="1EFE934A"/>
    <w:rsid w:val="1EFF4B60"/>
    <w:rsid w:val="1F00B030"/>
    <w:rsid w:val="1F140500"/>
    <w:rsid w:val="1F8719DD"/>
    <w:rsid w:val="1FB2F214"/>
    <w:rsid w:val="1FE955D7"/>
    <w:rsid w:val="1FE9892E"/>
    <w:rsid w:val="1FF403B3"/>
    <w:rsid w:val="1FFCEDA3"/>
    <w:rsid w:val="203EC123"/>
    <w:rsid w:val="20D2A424"/>
    <w:rsid w:val="2130DAC7"/>
    <w:rsid w:val="2138E31D"/>
    <w:rsid w:val="215619BB"/>
    <w:rsid w:val="2156AD5D"/>
    <w:rsid w:val="216C0FF4"/>
    <w:rsid w:val="21823C32"/>
    <w:rsid w:val="21852638"/>
    <w:rsid w:val="219990A2"/>
    <w:rsid w:val="21E5B97E"/>
    <w:rsid w:val="21EFEFFF"/>
    <w:rsid w:val="223D1D08"/>
    <w:rsid w:val="22414FFD"/>
    <w:rsid w:val="22427A5C"/>
    <w:rsid w:val="22A25299"/>
    <w:rsid w:val="22B4C7DD"/>
    <w:rsid w:val="22CE5339"/>
    <w:rsid w:val="231E005A"/>
    <w:rsid w:val="23372EB6"/>
    <w:rsid w:val="234AF659"/>
    <w:rsid w:val="23509C66"/>
    <w:rsid w:val="235CFF0E"/>
    <w:rsid w:val="23ADA784"/>
    <w:rsid w:val="23B639B0"/>
    <w:rsid w:val="23BCD64D"/>
    <w:rsid w:val="23BD1B46"/>
    <w:rsid w:val="23DABF70"/>
    <w:rsid w:val="23F71CB8"/>
    <w:rsid w:val="2410B459"/>
    <w:rsid w:val="242A4609"/>
    <w:rsid w:val="2445CD1F"/>
    <w:rsid w:val="24537700"/>
    <w:rsid w:val="248A0882"/>
    <w:rsid w:val="24A7DFCB"/>
    <w:rsid w:val="24AECF48"/>
    <w:rsid w:val="24B1F49C"/>
    <w:rsid w:val="24B2F939"/>
    <w:rsid w:val="24E4771F"/>
    <w:rsid w:val="256E3824"/>
    <w:rsid w:val="25B9B518"/>
    <w:rsid w:val="25EC7831"/>
    <w:rsid w:val="25F3A3D5"/>
    <w:rsid w:val="261C4785"/>
    <w:rsid w:val="261E4CA1"/>
    <w:rsid w:val="26568FF0"/>
    <w:rsid w:val="2658CAB2"/>
    <w:rsid w:val="267932E7"/>
    <w:rsid w:val="267A9DE2"/>
    <w:rsid w:val="268B2B87"/>
    <w:rsid w:val="26978B82"/>
    <w:rsid w:val="26C90D62"/>
    <w:rsid w:val="278A0E4D"/>
    <w:rsid w:val="27B92779"/>
    <w:rsid w:val="28128121"/>
    <w:rsid w:val="2814DAF2"/>
    <w:rsid w:val="2839F6D4"/>
    <w:rsid w:val="2857B04B"/>
    <w:rsid w:val="28629D87"/>
    <w:rsid w:val="286E4644"/>
    <w:rsid w:val="28E0431F"/>
    <w:rsid w:val="290C2492"/>
    <w:rsid w:val="290D7262"/>
    <w:rsid w:val="29323E77"/>
    <w:rsid w:val="293F37DD"/>
    <w:rsid w:val="2974B361"/>
    <w:rsid w:val="297688EA"/>
    <w:rsid w:val="297F11B1"/>
    <w:rsid w:val="29E18DD5"/>
    <w:rsid w:val="2A14E96F"/>
    <w:rsid w:val="2A1729C3"/>
    <w:rsid w:val="2A732D1B"/>
    <w:rsid w:val="2A8366FB"/>
    <w:rsid w:val="2AC4DEF2"/>
    <w:rsid w:val="2AE021A9"/>
    <w:rsid w:val="2B0E24C2"/>
    <w:rsid w:val="2B37D2D1"/>
    <w:rsid w:val="2B61C2ED"/>
    <w:rsid w:val="2B661FDC"/>
    <w:rsid w:val="2B7F8D17"/>
    <w:rsid w:val="2CCEA73E"/>
    <w:rsid w:val="2D04C0B2"/>
    <w:rsid w:val="2D2AE523"/>
    <w:rsid w:val="2D6ADA83"/>
    <w:rsid w:val="2D78DA8A"/>
    <w:rsid w:val="2D80A6EA"/>
    <w:rsid w:val="2D845DA1"/>
    <w:rsid w:val="2DA18E72"/>
    <w:rsid w:val="2DDEC16C"/>
    <w:rsid w:val="2E5AE226"/>
    <w:rsid w:val="2E5FEB46"/>
    <w:rsid w:val="2E8FCCE5"/>
    <w:rsid w:val="2E9AC9E1"/>
    <w:rsid w:val="2EA8E359"/>
    <w:rsid w:val="2EDB1422"/>
    <w:rsid w:val="2EEF6D77"/>
    <w:rsid w:val="2EF6199D"/>
    <w:rsid w:val="2F1E7C01"/>
    <w:rsid w:val="2F2F9444"/>
    <w:rsid w:val="2F41BECA"/>
    <w:rsid w:val="2F4BDB9C"/>
    <w:rsid w:val="2F7A8873"/>
    <w:rsid w:val="2FBDC36C"/>
    <w:rsid w:val="2FD4CC06"/>
    <w:rsid w:val="301DCAB8"/>
    <w:rsid w:val="301E04C0"/>
    <w:rsid w:val="3028B387"/>
    <w:rsid w:val="302BD749"/>
    <w:rsid w:val="3035A602"/>
    <w:rsid w:val="303887EE"/>
    <w:rsid w:val="307A11E2"/>
    <w:rsid w:val="30995E83"/>
    <w:rsid w:val="309FE887"/>
    <w:rsid w:val="30DE5F67"/>
    <w:rsid w:val="310DA296"/>
    <w:rsid w:val="3117B766"/>
    <w:rsid w:val="3126D4F8"/>
    <w:rsid w:val="31AD6DC6"/>
    <w:rsid w:val="31B1CC8E"/>
    <w:rsid w:val="31BC2379"/>
    <w:rsid w:val="31C5FB2C"/>
    <w:rsid w:val="3204362E"/>
    <w:rsid w:val="322188D1"/>
    <w:rsid w:val="325E0D24"/>
    <w:rsid w:val="329E2AE1"/>
    <w:rsid w:val="32B8A5AE"/>
    <w:rsid w:val="32E7AD7D"/>
    <w:rsid w:val="332516EA"/>
    <w:rsid w:val="337070EC"/>
    <w:rsid w:val="3373594D"/>
    <w:rsid w:val="337A0647"/>
    <w:rsid w:val="3396CAD3"/>
    <w:rsid w:val="33A5F619"/>
    <w:rsid w:val="33C85989"/>
    <w:rsid w:val="3427ED16"/>
    <w:rsid w:val="34467E43"/>
    <w:rsid w:val="346C4614"/>
    <w:rsid w:val="347E49CA"/>
    <w:rsid w:val="3496C71E"/>
    <w:rsid w:val="34AC7377"/>
    <w:rsid w:val="34BF83AD"/>
    <w:rsid w:val="34D0C4CD"/>
    <w:rsid w:val="34D9F286"/>
    <w:rsid w:val="35061B5A"/>
    <w:rsid w:val="3516990B"/>
    <w:rsid w:val="3582C5CF"/>
    <w:rsid w:val="364ECED7"/>
    <w:rsid w:val="36644AF0"/>
    <w:rsid w:val="369882B4"/>
    <w:rsid w:val="372BC493"/>
    <w:rsid w:val="37A67D69"/>
    <w:rsid w:val="37BF8AC0"/>
    <w:rsid w:val="37C1CDDE"/>
    <w:rsid w:val="38389768"/>
    <w:rsid w:val="384FA6C4"/>
    <w:rsid w:val="387E5FE2"/>
    <w:rsid w:val="389A6646"/>
    <w:rsid w:val="38E6CE7A"/>
    <w:rsid w:val="38F1F054"/>
    <w:rsid w:val="38F87BDD"/>
    <w:rsid w:val="390E7607"/>
    <w:rsid w:val="390FEE64"/>
    <w:rsid w:val="39150964"/>
    <w:rsid w:val="39208A04"/>
    <w:rsid w:val="39532555"/>
    <w:rsid w:val="395CE0D1"/>
    <w:rsid w:val="39940DA8"/>
    <w:rsid w:val="3996F1BD"/>
    <w:rsid w:val="39BC6173"/>
    <w:rsid w:val="39D738D2"/>
    <w:rsid w:val="39F1E9E6"/>
    <w:rsid w:val="3A7AFAF6"/>
    <w:rsid w:val="3A7EF3FE"/>
    <w:rsid w:val="3A85DA28"/>
    <w:rsid w:val="3AFE9355"/>
    <w:rsid w:val="3B057B36"/>
    <w:rsid w:val="3B0A567E"/>
    <w:rsid w:val="3B69736C"/>
    <w:rsid w:val="3B7ACD5F"/>
    <w:rsid w:val="3B86DCEF"/>
    <w:rsid w:val="3B991138"/>
    <w:rsid w:val="3BDACFFE"/>
    <w:rsid w:val="3BF3DB50"/>
    <w:rsid w:val="3BF69131"/>
    <w:rsid w:val="3C14AA4D"/>
    <w:rsid w:val="3C196E60"/>
    <w:rsid w:val="3C739528"/>
    <w:rsid w:val="3CA8D6CB"/>
    <w:rsid w:val="3CDDCB59"/>
    <w:rsid w:val="3D17AD94"/>
    <w:rsid w:val="3D38E175"/>
    <w:rsid w:val="3D463DE6"/>
    <w:rsid w:val="3D5C04F6"/>
    <w:rsid w:val="3DF9F442"/>
    <w:rsid w:val="3E04ABB2"/>
    <w:rsid w:val="3E279074"/>
    <w:rsid w:val="3E2EF57A"/>
    <w:rsid w:val="3F55965B"/>
    <w:rsid w:val="3FA515D9"/>
    <w:rsid w:val="3FBBF70D"/>
    <w:rsid w:val="3FFF8F62"/>
    <w:rsid w:val="400D5856"/>
    <w:rsid w:val="401EC896"/>
    <w:rsid w:val="4083822B"/>
    <w:rsid w:val="40B0DBF8"/>
    <w:rsid w:val="40D3C139"/>
    <w:rsid w:val="40E8B633"/>
    <w:rsid w:val="412A027D"/>
    <w:rsid w:val="41BA98F7"/>
    <w:rsid w:val="41D71F7F"/>
    <w:rsid w:val="423FA788"/>
    <w:rsid w:val="4255B249"/>
    <w:rsid w:val="4293F8EE"/>
    <w:rsid w:val="42AA03D0"/>
    <w:rsid w:val="42DEC59D"/>
    <w:rsid w:val="42F01C81"/>
    <w:rsid w:val="43093F56"/>
    <w:rsid w:val="43884592"/>
    <w:rsid w:val="4388E67F"/>
    <w:rsid w:val="43B7F603"/>
    <w:rsid w:val="43CA99D1"/>
    <w:rsid w:val="43EBB35C"/>
    <w:rsid w:val="4418A1E8"/>
    <w:rsid w:val="4460FB7B"/>
    <w:rsid w:val="44A4CFDA"/>
    <w:rsid w:val="44C9BF87"/>
    <w:rsid w:val="4548A759"/>
    <w:rsid w:val="454DF1A9"/>
    <w:rsid w:val="456692DF"/>
    <w:rsid w:val="4577C24F"/>
    <w:rsid w:val="45A2D6A4"/>
    <w:rsid w:val="45AA4648"/>
    <w:rsid w:val="45DE8EA3"/>
    <w:rsid w:val="45F42A41"/>
    <w:rsid w:val="45F536EA"/>
    <w:rsid w:val="4630DBFA"/>
    <w:rsid w:val="4639C263"/>
    <w:rsid w:val="4655C05C"/>
    <w:rsid w:val="4666FF72"/>
    <w:rsid w:val="47137531"/>
    <w:rsid w:val="471392B0"/>
    <w:rsid w:val="471B4F64"/>
    <w:rsid w:val="471F5F69"/>
    <w:rsid w:val="47304B06"/>
    <w:rsid w:val="4736818C"/>
    <w:rsid w:val="4782F7C1"/>
    <w:rsid w:val="47F6B244"/>
    <w:rsid w:val="4818B4AC"/>
    <w:rsid w:val="483BF2A1"/>
    <w:rsid w:val="486FA8AF"/>
    <w:rsid w:val="487EC214"/>
    <w:rsid w:val="48E5EC48"/>
    <w:rsid w:val="4914878E"/>
    <w:rsid w:val="491F9973"/>
    <w:rsid w:val="49221844"/>
    <w:rsid w:val="493C4CFB"/>
    <w:rsid w:val="494BE76B"/>
    <w:rsid w:val="499282A5"/>
    <w:rsid w:val="49964D23"/>
    <w:rsid w:val="4A28D2F9"/>
    <w:rsid w:val="4A4458CE"/>
    <w:rsid w:val="4A70FE35"/>
    <w:rsid w:val="4A7DF3C8"/>
    <w:rsid w:val="4A902ABD"/>
    <w:rsid w:val="4A94053F"/>
    <w:rsid w:val="4AD7D5C3"/>
    <w:rsid w:val="4ADE0ACE"/>
    <w:rsid w:val="4B030FBF"/>
    <w:rsid w:val="4B5FAD2D"/>
    <w:rsid w:val="4B7722AD"/>
    <w:rsid w:val="4B7F9D7A"/>
    <w:rsid w:val="4B889305"/>
    <w:rsid w:val="4C1DB5D1"/>
    <w:rsid w:val="4C23340C"/>
    <w:rsid w:val="4C462CC4"/>
    <w:rsid w:val="4C651746"/>
    <w:rsid w:val="4C852548"/>
    <w:rsid w:val="4C8BAC9A"/>
    <w:rsid w:val="4C9678A1"/>
    <w:rsid w:val="4CB99317"/>
    <w:rsid w:val="4CD722F4"/>
    <w:rsid w:val="4CF4F4CE"/>
    <w:rsid w:val="4D1E0E5C"/>
    <w:rsid w:val="4D1F08F6"/>
    <w:rsid w:val="4D516985"/>
    <w:rsid w:val="4D6FF5AA"/>
    <w:rsid w:val="4DB22876"/>
    <w:rsid w:val="4DC88607"/>
    <w:rsid w:val="4E69585F"/>
    <w:rsid w:val="4E872EE3"/>
    <w:rsid w:val="4EDAECD6"/>
    <w:rsid w:val="4EEF42A2"/>
    <w:rsid w:val="4EFCD1AE"/>
    <w:rsid w:val="4F03F9D1"/>
    <w:rsid w:val="4F38FCC3"/>
    <w:rsid w:val="4FA27D28"/>
    <w:rsid w:val="4FA7DF79"/>
    <w:rsid w:val="4FD6818B"/>
    <w:rsid w:val="4FDD1E58"/>
    <w:rsid w:val="4FDFB29C"/>
    <w:rsid w:val="501D6389"/>
    <w:rsid w:val="5032FCAC"/>
    <w:rsid w:val="504ED6BE"/>
    <w:rsid w:val="5061964E"/>
    <w:rsid w:val="50BB88CF"/>
    <w:rsid w:val="50F3EDFA"/>
    <w:rsid w:val="513DC230"/>
    <w:rsid w:val="513F4E71"/>
    <w:rsid w:val="516BDBBD"/>
    <w:rsid w:val="51DC60CF"/>
    <w:rsid w:val="5238B72F"/>
    <w:rsid w:val="525CD735"/>
    <w:rsid w:val="5293328F"/>
    <w:rsid w:val="5299BDDE"/>
    <w:rsid w:val="52C418E5"/>
    <w:rsid w:val="52DA19AD"/>
    <w:rsid w:val="52E68C29"/>
    <w:rsid w:val="5302EF41"/>
    <w:rsid w:val="53184F7D"/>
    <w:rsid w:val="531A166B"/>
    <w:rsid w:val="53671625"/>
    <w:rsid w:val="53A12B3B"/>
    <w:rsid w:val="53D3291B"/>
    <w:rsid w:val="54497C94"/>
    <w:rsid w:val="5487AF95"/>
    <w:rsid w:val="548E1AE0"/>
    <w:rsid w:val="54A1951E"/>
    <w:rsid w:val="54CFA602"/>
    <w:rsid w:val="54F85E0C"/>
    <w:rsid w:val="54FE44D0"/>
    <w:rsid w:val="55378508"/>
    <w:rsid w:val="555E46E3"/>
    <w:rsid w:val="556EA395"/>
    <w:rsid w:val="5590C8DD"/>
    <w:rsid w:val="55A668AA"/>
    <w:rsid w:val="55B59669"/>
    <w:rsid w:val="55CCE280"/>
    <w:rsid w:val="55F3B539"/>
    <w:rsid w:val="56290148"/>
    <w:rsid w:val="56392C66"/>
    <w:rsid w:val="5683D263"/>
    <w:rsid w:val="56A02F6E"/>
    <w:rsid w:val="56A97E79"/>
    <w:rsid w:val="56B10F06"/>
    <w:rsid w:val="56F1638C"/>
    <w:rsid w:val="57044869"/>
    <w:rsid w:val="570B86A1"/>
    <w:rsid w:val="57350528"/>
    <w:rsid w:val="575699BC"/>
    <w:rsid w:val="576495CF"/>
    <w:rsid w:val="576DF8A5"/>
    <w:rsid w:val="578731B5"/>
    <w:rsid w:val="57AF4E3A"/>
    <w:rsid w:val="57EBC0A0"/>
    <w:rsid w:val="57F14D9D"/>
    <w:rsid w:val="58096B71"/>
    <w:rsid w:val="5829A1AA"/>
    <w:rsid w:val="5829A541"/>
    <w:rsid w:val="58668366"/>
    <w:rsid w:val="58710DCD"/>
    <w:rsid w:val="590E87BB"/>
    <w:rsid w:val="591EA4F7"/>
    <w:rsid w:val="596C6ED1"/>
    <w:rsid w:val="59B09110"/>
    <w:rsid w:val="59E35AF3"/>
    <w:rsid w:val="59E8AFC8"/>
    <w:rsid w:val="5A2E9895"/>
    <w:rsid w:val="5A787C82"/>
    <w:rsid w:val="5A947AF7"/>
    <w:rsid w:val="5AA64F24"/>
    <w:rsid w:val="5AB6AFFF"/>
    <w:rsid w:val="5AF367BD"/>
    <w:rsid w:val="5B1FE623"/>
    <w:rsid w:val="5B4CA92C"/>
    <w:rsid w:val="5B608658"/>
    <w:rsid w:val="5BD395D3"/>
    <w:rsid w:val="5BFBA8C8"/>
    <w:rsid w:val="5CB1F43D"/>
    <w:rsid w:val="5CC06139"/>
    <w:rsid w:val="5D8AF824"/>
    <w:rsid w:val="5D96DACC"/>
    <w:rsid w:val="5D9E3E2E"/>
    <w:rsid w:val="5DE48058"/>
    <w:rsid w:val="5DE83B50"/>
    <w:rsid w:val="5E07EF03"/>
    <w:rsid w:val="5E5AF59C"/>
    <w:rsid w:val="5E6B9461"/>
    <w:rsid w:val="5E82DF7E"/>
    <w:rsid w:val="5E99ABA6"/>
    <w:rsid w:val="5EA4BCC3"/>
    <w:rsid w:val="5EB8FC06"/>
    <w:rsid w:val="5EC09D9D"/>
    <w:rsid w:val="5ED5D32A"/>
    <w:rsid w:val="5EE71595"/>
    <w:rsid w:val="5F00A3C8"/>
    <w:rsid w:val="5F238D88"/>
    <w:rsid w:val="5F30EFED"/>
    <w:rsid w:val="5F32D75F"/>
    <w:rsid w:val="5F3BA5FF"/>
    <w:rsid w:val="5F3D0576"/>
    <w:rsid w:val="5F670EC7"/>
    <w:rsid w:val="5F6ABB39"/>
    <w:rsid w:val="5FB04C1C"/>
    <w:rsid w:val="600BAAF0"/>
    <w:rsid w:val="60155E11"/>
    <w:rsid w:val="601DBA71"/>
    <w:rsid w:val="603168CC"/>
    <w:rsid w:val="603B2144"/>
    <w:rsid w:val="60637158"/>
    <w:rsid w:val="611F51CC"/>
    <w:rsid w:val="611F5C2B"/>
    <w:rsid w:val="6142EEE7"/>
    <w:rsid w:val="614C1C7D"/>
    <w:rsid w:val="614FA126"/>
    <w:rsid w:val="616352E5"/>
    <w:rsid w:val="61AF7767"/>
    <w:rsid w:val="61FA78A8"/>
    <w:rsid w:val="620663A0"/>
    <w:rsid w:val="626854DC"/>
    <w:rsid w:val="628125FA"/>
    <w:rsid w:val="62BB222D"/>
    <w:rsid w:val="62BD446D"/>
    <w:rsid w:val="62C11751"/>
    <w:rsid w:val="62D58A5D"/>
    <w:rsid w:val="630F8AC0"/>
    <w:rsid w:val="63131F59"/>
    <w:rsid w:val="636F9E9B"/>
    <w:rsid w:val="639AD812"/>
    <w:rsid w:val="63A9363D"/>
    <w:rsid w:val="63D7D7FB"/>
    <w:rsid w:val="63E8A0FB"/>
    <w:rsid w:val="64065C71"/>
    <w:rsid w:val="64245D9F"/>
    <w:rsid w:val="642D39BC"/>
    <w:rsid w:val="643C0D36"/>
    <w:rsid w:val="64B5A380"/>
    <w:rsid w:val="6502666B"/>
    <w:rsid w:val="6534978C"/>
    <w:rsid w:val="65DA044C"/>
    <w:rsid w:val="660F983A"/>
    <w:rsid w:val="6673D398"/>
    <w:rsid w:val="66849856"/>
    <w:rsid w:val="66F049BC"/>
    <w:rsid w:val="66FE4814"/>
    <w:rsid w:val="66FEFB2B"/>
    <w:rsid w:val="67835595"/>
    <w:rsid w:val="67CB2DB8"/>
    <w:rsid w:val="681C4CB9"/>
    <w:rsid w:val="6840A7FC"/>
    <w:rsid w:val="686E7C8C"/>
    <w:rsid w:val="688DD17F"/>
    <w:rsid w:val="68938461"/>
    <w:rsid w:val="68967C01"/>
    <w:rsid w:val="68ABB24E"/>
    <w:rsid w:val="69153E55"/>
    <w:rsid w:val="69595BB2"/>
    <w:rsid w:val="697AFB41"/>
    <w:rsid w:val="698AACC3"/>
    <w:rsid w:val="699AD1E0"/>
    <w:rsid w:val="69A88712"/>
    <w:rsid w:val="69D26C8C"/>
    <w:rsid w:val="6A1CD06B"/>
    <w:rsid w:val="6A2A9649"/>
    <w:rsid w:val="6A458809"/>
    <w:rsid w:val="6A5521BD"/>
    <w:rsid w:val="6A57C681"/>
    <w:rsid w:val="6A6D8976"/>
    <w:rsid w:val="6A8B653B"/>
    <w:rsid w:val="6A93809A"/>
    <w:rsid w:val="6AA1D5A5"/>
    <w:rsid w:val="6ACC04A3"/>
    <w:rsid w:val="6AD4439E"/>
    <w:rsid w:val="6AE6C70A"/>
    <w:rsid w:val="6B166848"/>
    <w:rsid w:val="6B1E3967"/>
    <w:rsid w:val="6B265864"/>
    <w:rsid w:val="6B2D91DF"/>
    <w:rsid w:val="6B3B8424"/>
    <w:rsid w:val="6B558FB4"/>
    <w:rsid w:val="6B6048FF"/>
    <w:rsid w:val="6B7EDA20"/>
    <w:rsid w:val="6B83495C"/>
    <w:rsid w:val="6B99C5E3"/>
    <w:rsid w:val="6BC387CD"/>
    <w:rsid w:val="6BC717F0"/>
    <w:rsid w:val="6C0A38FC"/>
    <w:rsid w:val="6C44FC0B"/>
    <w:rsid w:val="6CC0D566"/>
    <w:rsid w:val="6CC3C99E"/>
    <w:rsid w:val="6D3BACEE"/>
    <w:rsid w:val="6D614148"/>
    <w:rsid w:val="6D67E563"/>
    <w:rsid w:val="6DCDD955"/>
    <w:rsid w:val="6E161FC0"/>
    <w:rsid w:val="6E1CEAFA"/>
    <w:rsid w:val="6E249D4D"/>
    <w:rsid w:val="6E3A035A"/>
    <w:rsid w:val="6E3CA10E"/>
    <w:rsid w:val="6E57E4EB"/>
    <w:rsid w:val="6E600E02"/>
    <w:rsid w:val="6E6DEC21"/>
    <w:rsid w:val="6E78175A"/>
    <w:rsid w:val="6E79AB98"/>
    <w:rsid w:val="6E84A6BD"/>
    <w:rsid w:val="6E9EE385"/>
    <w:rsid w:val="6EA79FA9"/>
    <w:rsid w:val="6EB63340"/>
    <w:rsid w:val="6F51E38C"/>
    <w:rsid w:val="6F955A73"/>
    <w:rsid w:val="6FA1D217"/>
    <w:rsid w:val="6FBAD117"/>
    <w:rsid w:val="70379B09"/>
    <w:rsid w:val="70750819"/>
    <w:rsid w:val="708D23AB"/>
    <w:rsid w:val="709F0D50"/>
    <w:rsid w:val="70C103D0"/>
    <w:rsid w:val="70DECF83"/>
    <w:rsid w:val="70FAA175"/>
    <w:rsid w:val="715B7C81"/>
    <w:rsid w:val="716FD40D"/>
    <w:rsid w:val="7190BF15"/>
    <w:rsid w:val="71B25A41"/>
    <w:rsid w:val="71CB7F15"/>
    <w:rsid w:val="71EB4C68"/>
    <w:rsid w:val="72571B56"/>
    <w:rsid w:val="7265D9B4"/>
    <w:rsid w:val="72AAAAB0"/>
    <w:rsid w:val="72D15DEF"/>
    <w:rsid w:val="72EFAE09"/>
    <w:rsid w:val="7300CF12"/>
    <w:rsid w:val="7306F34A"/>
    <w:rsid w:val="733886C4"/>
    <w:rsid w:val="7345FF6E"/>
    <w:rsid w:val="736C1BB9"/>
    <w:rsid w:val="73838FE0"/>
    <w:rsid w:val="73A53292"/>
    <w:rsid w:val="73B02881"/>
    <w:rsid w:val="73D96680"/>
    <w:rsid w:val="73DD8DAD"/>
    <w:rsid w:val="7407D038"/>
    <w:rsid w:val="7412F188"/>
    <w:rsid w:val="741F15F7"/>
    <w:rsid w:val="75535B12"/>
    <w:rsid w:val="75671D9C"/>
    <w:rsid w:val="75946F45"/>
    <w:rsid w:val="75A3A099"/>
    <w:rsid w:val="75AECC07"/>
    <w:rsid w:val="75DFE5CA"/>
    <w:rsid w:val="75E7A6BB"/>
    <w:rsid w:val="75F78581"/>
    <w:rsid w:val="75FC595B"/>
    <w:rsid w:val="76016649"/>
    <w:rsid w:val="76365C85"/>
    <w:rsid w:val="7648F829"/>
    <w:rsid w:val="76659084"/>
    <w:rsid w:val="76838D6C"/>
    <w:rsid w:val="7768692F"/>
    <w:rsid w:val="778F59A0"/>
    <w:rsid w:val="77B9EC53"/>
    <w:rsid w:val="77BF9B91"/>
    <w:rsid w:val="77C2093F"/>
    <w:rsid w:val="7836DFE5"/>
    <w:rsid w:val="78CD2B86"/>
    <w:rsid w:val="78CD9515"/>
    <w:rsid w:val="78DE3CF9"/>
    <w:rsid w:val="790EF929"/>
    <w:rsid w:val="79314BAA"/>
    <w:rsid w:val="7968AF4C"/>
    <w:rsid w:val="79700CCE"/>
    <w:rsid w:val="799C3CC2"/>
    <w:rsid w:val="79A3CD34"/>
    <w:rsid w:val="79E5699E"/>
    <w:rsid w:val="7A12057A"/>
    <w:rsid w:val="7A3086B0"/>
    <w:rsid w:val="7A554E70"/>
    <w:rsid w:val="7AF9AA01"/>
    <w:rsid w:val="7B56FE8F"/>
    <w:rsid w:val="7B8FC4C7"/>
    <w:rsid w:val="7B95A8C8"/>
    <w:rsid w:val="7B98DC6B"/>
    <w:rsid w:val="7BD24352"/>
    <w:rsid w:val="7C33B17A"/>
    <w:rsid w:val="7C7DAD93"/>
    <w:rsid w:val="7CACE074"/>
    <w:rsid w:val="7D05A412"/>
    <w:rsid w:val="7D3CEA4F"/>
    <w:rsid w:val="7D73319A"/>
    <w:rsid w:val="7D79A673"/>
    <w:rsid w:val="7D83C2AF"/>
    <w:rsid w:val="7DD155C6"/>
    <w:rsid w:val="7DE16F21"/>
    <w:rsid w:val="7DFE2C09"/>
    <w:rsid w:val="7E3DBD42"/>
    <w:rsid w:val="7E8F3838"/>
    <w:rsid w:val="7EA1A5AA"/>
    <w:rsid w:val="7EB8DAC1"/>
    <w:rsid w:val="7EE5DD08"/>
    <w:rsid w:val="7EEFE23A"/>
    <w:rsid w:val="7F007740"/>
    <w:rsid w:val="7F02893D"/>
    <w:rsid w:val="7F17F629"/>
    <w:rsid w:val="7F284AB1"/>
    <w:rsid w:val="7F30F1A0"/>
    <w:rsid w:val="7F5652B0"/>
    <w:rsid w:val="7FD6C92E"/>
    <w:rsid w:val="7FF2F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3865D"/>
  <w15:docId w15:val="{8E4ED1EE-09CD-403B-8211-C3CCE32D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94146"/>
    <w:pPr>
      <w:spacing w:after="90"/>
    </w:pPr>
    <w:rPr>
      <w:rFonts w:ascii="Arial" w:eastAsiaTheme="minorEastAsia" w:hAnsi="Arial"/>
      <w:sz w:val="22"/>
      <w:lang w:val="en-CA"/>
    </w:rPr>
  </w:style>
  <w:style w:type="paragraph" w:styleId="1">
    <w:name w:val="heading 1"/>
    <w:basedOn w:val="a0"/>
    <w:next w:val="a0"/>
    <w:link w:val="10"/>
    <w:uiPriority w:val="9"/>
    <w:qFormat/>
    <w:rsid w:val="008A4F31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color w:val="000000" w:themeColor="text1"/>
      <w:sz w:val="4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8A4F31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A4F31"/>
    <w:pPr>
      <w:keepNext/>
      <w:keepLines/>
      <w:spacing w:after="600"/>
      <w:outlineLvl w:val="2"/>
    </w:pPr>
    <w:rPr>
      <w:rFonts w:asciiTheme="majorHAnsi" w:eastAsiaTheme="majorEastAsia" w:hAnsiTheme="majorHAnsi" w:cstheme="majorBidi"/>
      <w:color w:val="000000" w:themeColor="text1"/>
      <w:sz w:val="68"/>
    </w:rPr>
  </w:style>
  <w:style w:type="paragraph" w:styleId="4">
    <w:name w:val="heading 4"/>
    <w:basedOn w:val="a0"/>
    <w:next w:val="a0"/>
    <w:link w:val="40"/>
    <w:uiPriority w:val="9"/>
    <w:unhideWhenUsed/>
    <w:qFormat/>
    <w:rsid w:val="002B56B1"/>
    <w:pPr>
      <w:keepNext/>
      <w:keepLines/>
      <w:spacing w:after="0" w:line="216" w:lineRule="auto"/>
      <w:outlineLvl w:val="3"/>
    </w:pPr>
    <w:rPr>
      <w:rFonts w:asciiTheme="majorHAnsi" w:eastAsiaTheme="majorEastAsia" w:hAnsiTheme="majorHAnsi" w:cstheme="majorBidi"/>
      <w:iCs/>
      <w:color w:val="000000" w:themeColor="text1"/>
      <w:sz w:val="144"/>
    </w:rPr>
  </w:style>
  <w:style w:type="paragraph" w:styleId="5">
    <w:name w:val="heading 5"/>
    <w:basedOn w:val="a0"/>
    <w:next w:val="a0"/>
    <w:link w:val="50"/>
    <w:uiPriority w:val="9"/>
    <w:unhideWhenUsed/>
    <w:qFormat/>
    <w:rsid w:val="002F4E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A8510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F4E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1580B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2F4E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1580B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1610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51610D"/>
    <w:rPr>
      <w:rFonts w:ascii="Arial" w:eastAsiaTheme="minorEastAsia" w:hAnsi="Arial"/>
    </w:rPr>
  </w:style>
  <w:style w:type="paragraph" w:customStyle="1" w:styleId="Paragraphestandard">
    <w:name w:val="[Paragraphe standard]"/>
    <w:basedOn w:val="a0"/>
    <w:uiPriority w:val="99"/>
    <w:rsid w:val="00BA23C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fr-FR"/>
    </w:rPr>
  </w:style>
  <w:style w:type="paragraph" w:customStyle="1" w:styleId="Pieddepage1">
    <w:name w:val="Pied de page1"/>
    <w:basedOn w:val="a0"/>
    <w:qFormat/>
    <w:rsid w:val="00B0724C"/>
    <w:pPr>
      <w:snapToGrid w:val="0"/>
      <w:spacing w:after="0"/>
    </w:pPr>
    <w:rPr>
      <w:rFonts w:cs="Arial"/>
      <w:sz w:val="15"/>
      <w:szCs w:val="20"/>
    </w:rPr>
  </w:style>
  <w:style w:type="paragraph" w:styleId="a">
    <w:name w:val="List Bullet"/>
    <w:basedOn w:val="a0"/>
    <w:uiPriority w:val="99"/>
    <w:unhideWhenUsed/>
    <w:rsid w:val="00922C57"/>
    <w:pPr>
      <w:numPr>
        <w:numId w:val="5"/>
      </w:numPr>
      <w:contextualSpacing/>
    </w:pPr>
  </w:style>
  <w:style w:type="paragraph" w:customStyle="1" w:styleId="Style1">
    <w:name w:val="Style1"/>
    <w:basedOn w:val="Pieddepage1"/>
    <w:qFormat/>
    <w:rsid w:val="00B72F57"/>
    <w:rPr>
      <w:sz w:val="144"/>
      <w:szCs w:val="144"/>
    </w:rPr>
  </w:style>
  <w:style w:type="paragraph" w:customStyle="1" w:styleId="DateNametitle">
    <w:name w:val="Date_Name title"/>
    <w:basedOn w:val="Paragraphestandard"/>
    <w:next w:val="a0"/>
    <w:qFormat/>
    <w:rsid w:val="00922C57"/>
    <w:pPr>
      <w:spacing w:line="240" w:lineRule="auto"/>
    </w:pPr>
    <w:rPr>
      <w:rFonts w:ascii="Arial" w:hAnsi="Arial" w:cs="Arial"/>
      <w:sz w:val="20"/>
      <w:szCs w:val="20"/>
      <w:lang w:val="en-US"/>
    </w:rPr>
  </w:style>
  <w:style w:type="paragraph" w:customStyle="1" w:styleId="Pieddepage10">
    <w:name w:val="Pied de page10"/>
    <w:basedOn w:val="a0"/>
    <w:next w:val="a0"/>
    <w:qFormat/>
    <w:rsid w:val="00922C57"/>
    <w:rPr>
      <w:rFonts w:cs="Arial"/>
      <w:sz w:val="16"/>
      <w:szCs w:val="16"/>
    </w:rPr>
  </w:style>
  <w:style w:type="paragraph" w:styleId="a6">
    <w:name w:val="No Spacing"/>
    <w:uiPriority w:val="1"/>
    <w:qFormat/>
    <w:rsid w:val="002F4EA6"/>
    <w:rPr>
      <w:rFonts w:eastAsiaTheme="minorEastAsia"/>
    </w:rPr>
  </w:style>
  <w:style w:type="character" w:customStyle="1" w:styleId="10">
    <w:name w:val="Заголовок 1 Знак"/>
    <w:basedOn w:val="a1"/>
    <w:link w:val="1"/>
    <w:uiPriority w:val="9"/>
    <w:rsid w:val="008A4F31"/>
    <w:rPr>
      <w:rFonts w:asciiTheme="majorHAnsi" w:eastAsiaTheme="majorEastAsia" w:hAnsiTheme="majorHAnsi" w:cstheme="majorBidi"/>
      <w:color w:val="000000" w:themeColor="text1"/>
      <w:sz w:val="42"/>
      <w:szCs w:val="32"/>
      <w:lang w:val="en-CA"/>
    </w:rPr>
  </w:style>
  <w:style w:type="character" w:customStyle="1" w:styleId="50">
    <w:name w:val="Заголовок 5 Знак"/>
    <w:basedOn w:val="a1"/>
    <w:link w:val="5"/>
    <w:uiPriority w:val="9"/>
    <w:rsid w:val="002F4EA6"/>
    <w:rPr>
      <w:rFonts w:asciiTheme="majorHAnsi" w:eastAsiaTheme="majorEastAsia" w:hAnsiTheme="majorHAnsi" w:cstheme="majorBidi"/>
      <w:color w:val="1A8510" w:themeColor="accent1" w:themeShade="BF"/>
    </w:rPr>
  </w:style>
  <w:style w:type="character" w:customStyle="1" w:styleId="60">
    <w:name w:val="Заголовок 6 Знак"/>
    <w:basedOn w:val="a1"/>
    <w:link w:val="6"/>
    <w:uiPriority w:val="9"/>
    <w:rsid w:val="002F4EA6"/>
    <w:rPr>
      <w:rFonts w:asciiTheme="majorHAnsi" w:eastAsiaTheme="majorEastAsia" w:hAnsiTheme="majorHAnsi" w:cstheme="majorBidi"/>
      <w:color w:val="11580B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2F4EA6"/>
    <w:rPr>
      <w:rFonts w:asciiTheme="majorHAnsi" w:eastAsiaTheme="majorEastAsia" w:hAnsiTheme="majorHAnsi" w:cstheme="majorBidi"/>
      <w:i/>
      <w:iCs/>
      <w:color w:val="11580B" w:themeColor="accent1" w:themeShade="7F"/>
    </w:rPr>
  </w:style>
  <w:style w:type="paragraph" w:styleId="a7">
    <w:name w:val="Subtitle"/>
    <w:basedOn w:val="a0"/>
    <w:next w:val="a0"/>
    <w:link w:val="a8"/>
    <w:uiPriority w:val="11"/>
    <w:qFormat/>
    <w:rsid w:val="002F4EA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8">
    <w:name w:val="Подзаголовок Знак"/>
    <w:basedOn w:val="a1"/>
    <w:link w:val="a7"/>
    <w:uiPriority w:val="11"/>
    <w:rsid w:val="002F4EA6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ablecontent">
    <w:name w:val="Table_content"/>
    <w:next w:val="a0"/>
    <w:qFormat/>
    <w:rsid w:val="00620446"/>
    <w:rPr>
      <w:rFonts w:ascii="Arial" w:hAnsi="Arial" w:cs="Arial"/>
      <w:color w:val="000000"/>
      <w:sz w:val="68"/>
      <w:szCs w:val="68"/>
      <w:lang w:val="en-CA"/>
    </w:rPr>
  </w:style>
  <w:style w:type="table" w:styleId="a9">
    <w:name w:val="Table Grid"/>
    <w:basedOn w:val="a2"/>
    <w:uiPriority w:val="39"/>
    <w:rsid w:val="005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rsid w:val="002B56B1"/>
    <w:rPr>
      <w:rFonts w:asciiTheme="majorHAnsi" w:eastAsiaTheme="majorEastAsia" w:hAnsiTheme="majorHAnsi" w:cstheme="majorBidi"/>
      <w:iCs/>
      <w:color w:val="000000" w:themeColor="text1"/>
      <w:sz w:val="144"/>
      <w:lang w:val="en-CA"/>
    </w:rPr>
  </w:style>
  <w:style w:type="paragraph" w:customStyle="1" w:styleId="Level1">
    <w:name w:val="Level_1"/>
    <w:basedOn w:val="a0"/>
    <w:qFormat/>
    <w:rsid w:val="00A06D60"/>
    <w:pPr>
      <w:numPr>
        <w:numId w:val="14"/>
      </w:numPr>
      <w:tabs>
        <w:tab w:val="left" w:pos="6667"/>
      </w:tabs>
      <w:spacing w:before="100" w:after="0"/>
      <w:ind w:left="301" w:hanging="301"/>
    </w:pPr>
  </w:style>
  <w:style w:type="paragraph" w:styleId="aa">
    <w:name w:val="List Paragraph"/>
    <w:basedOn w:val="a0"/>
    <w:uiPriority w:val="34"/>
    <w:qFormat/>
    <w:rsid w:val="00615C55"/>
    <w:pPr>
      <w:ind w:left="720"/>
      <w:contextualSpacing/>
    </w:pPr>
  </w:style>
  <w:style w:type="paragraph" w:customStyle="1" w:styleId="Level2">
    <w:name w:val="Level_2"/>
    <w:basedOn w:val="a0"/>
    <w:autoRedefine/>
    <w:qFormat/>
    <w:rsid w:val="00012EAE"/>
    <w:pPr>
      <w:numPr>
        <w:numId w:val="17"/>
      </w:numPr>
      <w:spacing w:before="60" w:after="0"/>
    </w:pPr>
  </w:style>
  <w:style w:type="numbering" w:customStyle="1" w:styleId="Listeactuelle1">
    <w:name w:val="Liste actuelle1"/>
    <w:uiPriority w:val="99"/>
    <w:rsid w:val="00615C55"/>
    <w:pPr>
      <w:numPr>
        <w:numId w:val="16"/>
      </w:numPr>
    </w:pPr>
  </w:style>
  <w:style w:type="paragraph" w:customStyle="1" w:styleId="Level3">
    <w:name w:val="Level_3"/>
    <w:basedOn w:val="a0"/>
    <w:qFormat/>
    <w:rsid w:val="0051151C"/>
    <w:pPr>
      <w:numPr>
        <w:numId w:val="18"/>
      </w:numPr>
      <w:spacing w:before="100" w:after="0"/>
      <w:ind w:left="959" w:hanging="301"/>
    </w:pPr>
  </w:style>
  <w:style w:type="paragraph" w:styleId="21">
    <w:name w:val="toc 2"/>
    <w:next w:val="2"/>
    <w:autoRedefine/>
    <w:uiPriority w:val="39"/>
    <w:unhideWhenUsed/>
    <w:rsid w:val="003E731E"/>
    <w:pPr>
      <w:spacing w:before="20"/>
      <w:ind w:left="567"/>
    </w:pPr>
    <w:rPr>
      <w:rFonts w:eastAsiaTheme="minorEastAsia" w:cstheme="minorHAnsi"/>
      <w:bCs/>
      <w:sz w:val="40"/>
      <w:szCs w:val="22"/>
      <w:u w:val="single"/>
      <w:lang w:val="en-CA"/>
    </w:rPr>
  </w:style>
  <w:style w:type="numbering" w:customStyle="1" w:styleId="Listeactuelle2">
    <w:name w:val="Liste actuelle2"/>
    <w:uiPriority w:val="99"/>
    <w:rsid w:val="00E6455D"/>
    <w:pPr>
      <w:numPr>
        <w:numId w:val="19"/>
      </w:numPr>
    </w:pPr>
  </w:style>
  <w:style w:type="numbering" w:customStyle="1" w:styleId="Listeactuelle3">
    <w:name w:val="Liste actuelle3"/>
    <w:uiPriority w:val="99"/>
    <w:rsid w:val="00E6455D"/>
    <w:pPr>
      <w:numPr>
        <w:numId w:val="20"/>
      </w:numPr>
    </w:pPr>
  </w:style>
  <w:style w:type="paragraph" w:customStyle="1" w:styleId="Note">
    <w:name w:val="Note"/>
    <w:basedOn w:val="a0"/>
    <w:autoRedefine/>
    <w:qFormat/>
    <w:rsid w:val="008A4F31"/>
    <w:pPr>
      <w:autoSpaceDE w:val="0"/>
      <w:autoSpaceDN w:val="0"/>
      <w:adjustRightInd w:val="0"/>
      <w:spacing w:after="40"/>
      <w:ind w:left="170" w:hanging="170"/>
    </w:pPr>
    <w:rPr>
      <w:rFonts w:eastAsiaTheme="minorHAnsi" w:cs="Arial"/>
      <w:sz w:val="14"/>
      <w:szCs w:val="14"/>
    </w:rPr>
  </w:style>
  <w:style w:type="character" w:styleId="ab">
    <w:name w:val="page number"/>
    <w:basedOn w:val="a1"/>
    <w:uiPriority w:val="99"/>
    <w:semiHidden/>
    <w:unhideWhenUsed/>
    <w:rsid w:val="00A13DE3"/>
  </w:style>
  <w:style w:type="numbering" w:customStyle="1" w:styleId="Listeactuelle4">
    <w:name w:val="Liste actuelle4"/>
    <w:uiPriority w:val="99"/>
    <w:rsid w:val="008D3368"/>
    <w:pPr>
      <w:numPr>
        <w:numId w:val="22"/>
      </w:numPr>
    </w:pPr>
  </w:style>
  <w:style w:type="numbering" w:customStyle="1" w:styleId="Listeactuelle5">
    <w:name w:val="Liste actuelle5"/>
    <w:uiPriority w:val="99"/>
    <w:rsid w:val="00C8418F"/>
    <w:pPr>
      <w:numPr>
        <w:numId w:val="23"/>
      </w:numPr>
    </w:pPr>
  </w:style>
  <w:style w:type="paragraph" w:styleId="11">
    <w:name w:val="toc 1"/>
    <w:next w:val="1"/>
    <w:autoRedefine/>
    <w:uiPriority w:val="39"/>
    <w:unhideWhenUsed/>
    <w:rsid w:val="0037176E"/>
    <w:pPr>
      <w:spacing w:before="20"/>
    </w:pPr>
    <w:rPr>
      <w:rFonts w:eastAsiaTheme="majorEastAsia" w:cstheme="minorHAnsi"/>
      <w:bCs/>
      <w:iCs/>
      <w:color w:val="000000" w:themeColor="text1"/>
      <w:sz w:val="40"/>
      <w:u w:val="single"/>
      <w:lang w:val="en-CA"/>
    </w:rPr>
  </w:style>
  <w:style w:type="paragraph" w:styleId="ac">
    <w:name w:val="TOC Heading"/>
    <w:basedOn w:val="1"/>
    <w:next w:val="a0"/>
    <w:uiPriority w:val="39"/>
    <w:unhideWhenUsed/>
    <w:qFormat/>
    <w:rsid w:val="00DD53D7"/>
    <w:pPr>
      <w:spacing w:before="480" w:line="276" w:lineRule="auto"/>
      <w:outlineLvl w:val="9"/>
    </w:pPr>
    <w:rPr>
      <w:b/>
      <w:bCs/>
      <w:sz w:val="28"/>
      <w:szCs w:val="28"/>
      <w:lang w:eastAsia="fr-CA"/>
    </w:rPr>
  </w:style>
  <w:style w:type="paragraph" w:styleId="31">
    <w:name w:val="toc 3"/>
    <w:basedOn w:val="a0"/>
    <w:next w:val="a0"/>
    <w:autoRedefine/>
    <w:uiPriority w:val="39"/>
    <w:unhideWhenUsed/>
    <w:rsid w:val="00055E74"/>
    <w:pPr>
      <w:spacing w:after="600"/>
      <w:ind w:left="442"/>
    </w:pPr>
    <w:rPr>
      <w:rFonts w:asciiTheme="minorHAnsi" w:hAnsiTheme="minorHAnsi" w:cstheme="minorHAnsi"/>
      <w:sz w:val="68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DD53D7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DD53D7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DD53D7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DD53D7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DD53D7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DD53D7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8A4F31"/>
    <w:rPr>
      <w:rFonts w:asciiTheme="majorHAnsi" w:eastAsiaTheme="majorEastAsia" w:hAnsiTheme="majorHAnsi" w:cstheme="majorBidi"/>
      <w:color w:val="000000" w:themeColor="text1"/>
      <w:sz w:val="32"/>
      <w:szCs w:val="26"/>
      <w:lang w:val="en-CA"/>
    </w:rPr>
  </w:style>
  <w:style w:type="character" w:customStyle="1" w:styleId="30">
    <w:name w:val="Заголовок 3 Знак"/>
    <w:basedOn w:val="a1"/>
    <w:link w:val="3"/>
    <w:uiPriority w:val="9"/>
    <w:rsid w:val="008A4F31"/>
    <w:rPr>
      <w:rFonts w:asciiTheme="majorHAnsi" w:eastAsiaTheme="majorEastAsia" w:hAnsiTheme="majorHAnsi" w:cstheme="majorBidi"/>
      <w:color w:val="000000" w:themeColor="text1"/>
      <w:sz w:val="68"/>
      <w:lang w:val="en-CA"/>
    </w:rPr>
  </w:style>
  <w:style w:type="character" w:styleId="ad">
    <w:name w:val="Hyperlink"/>
    <w:basedOn w:val="a1"/>
    <w:uiPriority w:val="99"/>
    <w:unhideWhenUsed/>
    <w:rsid w:val="00D81116"/>
    <w:rPr>
      <w:color w:val="26512F" w:themeColor="hyperlink"/>
      <w:u w:val="single"/>
    </w:rPr>
  </w:style>
  <w:style w:type="paragraph" w:styleId="12">
    <w:name w:val="index 1"/>
    <w:basedOn w:val="a0"/>
    <w:next w:val="a0"/>
    <w:autoRedefine/>
    <w:uiPriority w:val="99"/>
    <w:semiHidden/>
    <w:unhideWhenUsed/>
    <w:rsid w:val="00CA2C49"/>
    <w:pPr>
      <w:ind w:left="240" w:hanging="240"/>
    </w:pPr>
  </w:style>
  <w:style w:type="paragraph" w:customStyle="1" w:styleId="NormalTable">
    <w:name w:val="Normal_Table"/>
    <w:basedOn w:val="a0"/>
    <w:qFormat/>
    <w:rsid w:val="00B0724C"/>
    <w:pPr>
      <w:spacing w:before="120" w:after="120"/>
    </w:pPr>
    <w:rPr>
      <w:sz w:val="18"/>
      <w:szCs w:val="18"/>
    </w:rPr>
  </w:style>
  <w:style w:type="numbering" w:customStyle="1" w:styleId="Listeactuelle6">
    <w:name w:val="Liste actuelle6"/>
    <w:uiPriority w:val="99"/>
    <w:rsid w:val="000D0BAA"/>
    <w:pPr>
      <w:numPr>
        <w:numId w:val="24"/>
      </w:numPr>
    </w:pPr>
  </w:style>
  <w:style w:type="numbering" w:customStyle="1" w:styleId="Listeactuelle7">
    <w:name w:val="Liste actuelle7"/>
    <w:uiPriority w:val="99"/>
    <w:rsid w:val="000D0BAA"/>
    <w:pPr>
      <w:numPr>
        <w:numId w:val="25"/>
      </w:numPr>
    </w:pPr>
  </w:style>
  <w:style w:type="numbering" w:customStyle="1" w:styleId="Listeactuelle8">
    <w:name w:val="Liste actuelle8"/>
    <w:uiPriority w:val="99"/>
    <w:rsid w:val="00012EAE"/>
    <w:pPr>
      <w:numPr>
        <w:numId w:val="26"/>
      </w:numPr>
    </w:pPr>
  </w:style>
  <w:style w:type="numbering" w:customStyle="1" w:styleId="Listeactuelle9">
    <w:name w:val="Liste actuelle9"/>
    <w:uiPriority w:val="99"/>
    <w:rsid w:val="00012EAE"/>
    <w:pPr>
      <w:numPr>
        <w:numId w:val="28"/>
      </w:numPr>
    </w:pPr>
  </w:style>
  <w:style w:type="paragraph" w:styleId="ae">
    <w:name w:val="footer"/>
    <w:basedOn w:val="a0"/>
    <w:link w:val="af"/>
    <w:uiPriority w:val="99"/>
    <w:unhideWhenUsed/>
    <w:rsid w:val="00711914"/>
    <w:pPr>
      <w:tabs>
        <w:tab w:val="center" w:pos="4153"/>
        <w:tab w:val="right" w:pos="8306"/>
      </w:tabs>
      <w:spacing w:after="0"/>
    </w:pPr>
  </w:style>
  <w:style w:type="character" w:customStyle="1" w:styleId="af">
    <w:name w:val="Нижний колонтитул Знак"/>
    <w:basedOn w:val="a1"/>
    <w:link w:val="ae"/>
    <w:uiPriority w:val="99"/>
    <w:rsid w:val="00711914"/>
    <w:rPr>
      <w:rFonts w:ascii="Arial" w:eastAsiaTheme="minorEastAsia" w:hAnsi="Arial"/>
      <w:sz w:val="22"/>
      <w:lang w:val="en-CA"/>
    </w:rPr>
  </w:style>
  <w:style w:type="paragraph" w:styleId="af0">
    <w:name w:val="footnote text"/>
    <w:basedOn w:val="a0"/>
    <w:link w:val="af1"/>
    <w:uiPriority w:val="99"/>
    <w:semiHidden/>
    <w:unhideWhenUsed/>
    <w:rsid w:val="00666A2C"/>
    <w:pPr>
      <w:spacing w:after="0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666A2C"/>
    <w:rPr>
      <w:rFonts w:ascii="Arial" w:eastAsiaTheme="minorEastAsia" w:hAnsi="Arial"/>
      <w:sz w:val="20"/>
      <w:szCs w:val="20"/>
      <w:lang w:val="en-CA"/>
    </w:rPr>
  </w:style>
  <w:style w:type="character" w:styleId="af2">
    <w:name w:val="footnote reference"/>
    <w:basedOn w:val="a1"/>
    <w:uiPriority w:val="99"/>
    <w:unhideWhenUsed/>
    <w:rsid w:val="00666A2C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E2D9F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BE2D9F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rsid w:val="00BE2D9F"/>
    <w:rPr>
      <w:rFonts w:ascii="Arial" w:eastAsiaTheme="minorEastAsia" w:hAnsi="Arial"/>
      <w:sz w:val="20"/>
      <w:szCs w:val="20"/>
      <w:lang w:val="en-C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E2D9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E2D9F"/>
    <w:rPr>
      <w:rFonts w:ascii="Arial" w:eastAsiaTheme="minorEastAsia" w:hAnsi="Arial"/>
      <w:b/>
      <w:bCs/>
      <w:sz w:val="20"/>
      <w:szCs w:val="20"/>
      <w:lang w:val="en-CA"/>
    </w:rPr>
  </w:style>
  <w:style w:type="paragraph" w:styleId="af8">
    <w:name w:val="Revision"/>
    <w:hidden/>
    <w:uiPriority w:val="99"/>
    <w:semiHidden/>
    <w:rsid w:val="008876F2"/>
    <w:rPr>
      <w:rFonts w:ascii="Arial" w:eastAsiaTheme="minorEastAsia" w:hAnsi="Arial"/>
      <w:sz w:val="22"/>
      <w:lang w:val="en-CA"/>
    </w:rPr>
  </w:style>
  <w:style w:type="character" w:customStyle="1" w:styleId="normaltextrun">
    <w:name w:val="normaltextrun"/>
    <w:basedOn w:val="a1"/>
    <w:rsid w:val="004C373A"/>
  </w:style>
  <w:style w:type="character" w:customStyle="1" w:styleId="scxw89120134">
    <w:name w:val="scxw89120134"/>
    <w:basedOn w:val="a1"/>
    <w:rsid w:val="004C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da\Downloads\WADA_EN_Short%20doc%20(1%20column)_Template%20(4).dotx" TargetMode="External"/></Relationships>
</file>

<file path=word/theme/theme1.xml><?xml version="1.0" encoding="utf-8"?>
<a:theme xmlns:a="http://schemas.openxmlformats.org/drawingml/2006/main" name="Thème Office">
  <a:themeElements>
    <a:clrScheme name="Wada_them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4B216"/>
      </a:accent1>
      <a:accent2>
        <a:srgbClr val="F1FF4F"/>
      </a:accent2>
      <a:accent3>
        <a:srgbClr val="FFC29A"/>
      </a:accent3>
      <a:accent4>
        <a:srgbClr val="FF8107"/>
      </a:accent4>
      <a:accent5>
        <a:srgbClr val="C75500"/>
      </a:accent5>
      <a:accent6>
        <a:srgbClr val="035EE1"/>
      </a:accent6>
      <a:hlink>
        <a:srgbClr val="26512F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43f44bf0-5fd7-44fb-b11b-780beb1160bf">2023</Year>
    <SharedWithUsers xmlns="70f92b87-cbd4-4069-b996-fca9b00cd11c">
      <UserInfo>
        <DisplayName>Henrie, Karine</DisplayName>
        <AccountId>17</AccountId>
        <AccountType/>
      </UserInfo>
      <UserInfo>
        <DisplayName>Jenkins, Jonathan</DisplayName>
        <AccountId>28</AccountId>
        <AccountType/>
      </UserInfo>
      <UserInfo>
        <DisplayName>Zumbrunnen, Laetitia</DisplayName>
        <AccountId>34</AccountId>
        <AccountType/>
      </UserInfo>
      <UserInfo>
        <DisplayName>Baudo, Ilaria</DisplayName>
        <AccountId>22</AccountId>
        <AccountType/>
      </UserInfo>
    </SharedWithUsers>
    <VersionType xmlns="43f44bf0-5fd7-44fb-b11b-780beb1160bf">Draft</VersionType>
    <Location xmlns="43f44bf0-5fd7-44fb-b11b-780beb1160bf" xsi:nil="true"/>
    <ResourceType xmlns="43f44bf0-5fd7-44fb-b11b-780beb1160bf" xsi:nil="true"/>
    <Language xmlns="43f44bf0-5fd7-44fb-b11b-780beb1160bf">English</Langu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EF42449D0B8439CB053B6F600B581" ma:contentTypeVersion="9" ma:contentTypeDescription="Create a new document." ma:contentTypeScope="" ma:versionID="006535b05e0f0072efc2d662be5fbaf7">
  <xsd:schema xmlns:xsd="http://www.w3.org/2001/XMLSchema" xmlns:xs="http://www.w3.org/2001/XMLSchema" xmlns:p="http://schemas.microsoft.com/office/2006/metadata/properties" xmlns:ns2="43f44bf0-5fd7-44fb-b11b-780beb1160bf" xmlns:ns3="70f92b87-cbd4-4069-b996-fca9b00cd11c" targetNamespace="http://schemas.microsoft.com/office/2006/metadata/properties" ma:root="true" ma:fieldsID="3562f3a5e776de60eed753fe4d79ff7e" ns2:_="" ns3:_="">
    <xsd:import namespace="43f44bf0-5fd7-44fb-b11b-780beb1160bf"/>
    <xsd:import namespace="70f92b87-cbd4-4069-b996-fca9b00cd11c"/>
    <xsd:element name="properties">
      <xsd:complexType>
        <xsd:sequence>
          <xsd:element name="documentManagement">
            <xsd:complexType>
              <xsd:all>
                <xsd:element ref="ns2:ResourceType" minOccurs="0"/>
                <xsd:element ref="ns2:Year" minOccurs="0"/>
                <xsd:element ref="ns2:VersionType" minOccurs="0"/>
                <xsd:element ref="ns2:Location" minOccurs="0"/>
                <xsd:element ref="ns2:Languag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44bf0-5fd7-44fb-b11b-780beb1160bf" elementFormDefault="qualified">
    <xsd:import namespace="http://schemas.microsoft.com/office/2006/documentManagement/types"/>
    <xsd:import namespace="http://schemas.microsoft.com/office/infopath/2007/PartnerControls"/>
    <xsd:element name="ResourceType" ma:index="8" nillable="true" ma:displayName="Resource Type" ma:format="Dropdown" ma:internalName="ResourceType">
      <xsd:simpleType>
        <xsd:restriction base="dms:Choice">
          <xsd:enumeration value="ISTI Checklist"/>
          <xsd:enumeration value="ISTI Template"/>
        </xsd:restriction>
      </xsd:simpleType>
    </xsd:element>
    <xsd:element name="Year" ma:index="9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VersionType" ma:index="10" nillable="true" ma:displayName="Version Type" ma:format="Dropdown" ma:internalName="VersionType">
      <xsd:simpleType>
        <xsd:restriction base="dms:Choice">
          <xsd:enumeration value="Published"/>
          <xsd:enumeration value="Draft"/>
          <xsd:enumeration value="Clean"/>
          <xsd:enumeration value="Under Review"/>
        </xsd:restriction>
      </xsd:simpleType>
    </xsd:element>
    <xsd:element name="Location" ma:index="11" nillable="true" ma:displayName="Location" ma:format="Dropdown" ma:internalName="Location">
      <xsd:simpleType>
        <xsd:restriction base="dms:Choice">
          <xsd:enumeration value="ADeL"/>
          <xsd:enumeration value="Website"/>
        </xsd:restriction>
      </xsd:simpleType>
    </xsd:element>
    <xsd:element name="Language" ma:index="12" nillable="true" ma:displayName="Language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92b87-cbd4-4069-b996-fca9b00cd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3AB09-92E5-48F1-A75E-4816A25AC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5D138-C5E5-824B-AEE6-669D4C6E6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907CB-59EC-4D90-A091-72154120F7E5}">
  <ds:schemaRefs>
    <ds:schemaRef ds:uri="http://schemas.microsoft.com/office/2006/metadata/properties"/>
    <ds:schemaRef ds:uri="http://schemas.microsoft.com/office/infopath/2007/PartnerControls"/>
    <ds:schemaRef ds:uri="43f44bf0-5fd7-44fb-b11b-780beb1160bf"/>
    <ds:schemaRef ds:uri="70f92b87-cbd4-4069-b996-fca9b00cd11c"/>
  </ds:schemaRefs>
</ds:datastoreItem>
</file>

<file path=customXml/itemProps4.xml><?xml version="1.0" encoding="utf-8"?>
<ds:datastoreItem xmlns:ds="http://schemas.openxmlformats.org/officeDocument/2006/customXml" ds:itemID="{5A6173FD-C1BD-454E-985A-5A2E68896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44bf0-5fd7-44fb-b11b-780beb1160bf"/>
    <ds:schemaRef ds:uri="70f92b87-cbd4-4069-b996-fca9b00cd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5609fe-2979-426e-905b-4da43d073c34}" enabled="1" method="Privileged" siteId="{22a2e605-afdc-4195-820a-fa7e80b1f6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WADA_EN_Short doc (1 column)_Template (4)</Template>
  <TotalTime>55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</dc:creator>
  <cp:keywords/>
  <dc:description/>
  <cp:lastModifiedBy>Soliev Azamjon</cp:lastModifiedBy>
  <cp:revision>4</cp:revision>
  <cp:lastPrinted>2022-01-13T03:09:00Z</cp:lastPrinted>
  <dcterms:created xsi:type="dcterms:W3CDTF">2026-02-13T13:06:00Z</dcterms:created>
  <dcterms:modified xsi:type="dcterms:W3CDTF">2026-02-16T09:12:00Z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0x01010042DEF42449D0B8439CB053B6F600B581</vt:lpwstr>
  </property>
</Properties>
</file>